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1A06" w14:textId="77777777" w:rsidR="00663C61" w:rsidRPr="00816D25" w:rsidRDefault="00663C61" w:rsidP="00663C61">
      <w:pPr>
        <w:pStyle w:val="Style1"/>
        <w:kinsoku w:val="0"/>
        <w:autoSpaceDE/>
        <w:autoSpaceDN/>
        <w:adjustRightInd/>
        <w:ind w:right="-24"/>
        <w:jc w:val="center"/>
        <w:rPr>
          <w:rStyle w:val="CharacterStyle2"/>
          <w:rFonts w:ascii="Arial" w:hAnsi="Arial" w:cs="Arial"/>
          <w:b/>
          <w:sz w:val="24"/>
          <w:szCs w:val="24"/>
          <w:lang w:val="en-GB"/>
        </w:rPr>
      </w:pPr>
      <w:r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 xml:space="preserve">SUMMONS </w:t>
      </w:r>
      <w:r w:rsidR="001F626C"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 xml:space="preserve">LETTER </w:t>
      </w:r>
      <w:r w:rsidR="00E50B44"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>TO STUDENT TO ATTEND T</w:t>
      </w:r>
      <w:r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>HE INSTITUTE DISCIPLINARY BOARD (IDB) HEARING</w:t>
      </w:r>
    </w:p>
    <w:p w14:paraId="287C47E6" w14:textId="77777777" w:rsidR="00663C61" w:rsidRPr="00816D25" w:rsidRDefault="00663C61" w:rsidP="00B75AC3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sz w:val="24"/>
          <w:szCs w:val="24"/>
          <w:lang w:val="en-GB"/>
        </w:rPr>
      </w:pPr>
    </w:p>
    <w:p w14:paraId="42DF15BA" w14:textId="77777777" w:rsidR="00663C61" w:rsidRPr="00247592" w:rsidRDefault="00663C61" w:rsidP="00B75AC3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lang w:val="en-GB"/>
        </w:rPr>
      </w:pPr>
    </w:p>
    <w:p w14:paraId="03514BE1" w14:textId="14A646CC" w:rsidR="00B75AC3" w:rsidRPr="00247592" w:rsidRDefault="00B75AC3" w:rsidP="00816D25">
      <w:pPr>
        <w:pStyle w:val="Style1"/>
        <w:kinsoku w:val="0"/>
        <w:autoSpaceDE/>
        <w:autoSpaceDN/>
        <w:adjustRightInd/>
        <w:ind w:left="284" w:right="394"/>
        <w:jc w:val="both"/>
        <w:rPr>
          <w:rStyle w:val="CharacterStyle2"/>
          <w:rFonts w:ascii="Arial" w:hAnsi="Arial" w:cs="Arial"/>
          <w:lang w:val="en-GB"/>
        </w:rPr>
      </w:pPr>
      <w:r w:rsidRPr="00247592">
        <w:rPr>
          <w:rStyle w:val="CharacterStyle2"/>
          <w:rFonts w:ascii="Arial" w:hAnsi="Arial" w:cs="Arial"/>
          <w:lang w:val="en-GB"/>
        </w:rPr>
        <w:t xml:space="preserve">Date: </w:t>
      </w:r>
      <w:r w:rsidR="003650AD">
        <w:rPr>
          <w:rStyle w:val="CharacterStyle2"/>
          <w:rFonts w:ascii="Arial" w:hAnsi="Arial" w:cs="Arial"/>
          <w:lang w:val="en-GB"/>
        </w:rPr>
        <w:t>___________________</w:t>
      </w:r>
    </w:p>
    <w:p w14:paraId="60D898E7" w14:textId="77777777" w:rsidR="00B75AC3" w:rsidRPr="00247592" w:rsidRDefault="00B75AC3" w:rsidP="00816D25">
      <w:pPr>
        <w:pStyle w:val="Style1"/>
        <w:kinsoku w:val="0"/>
        <w:autoSpaceDE/>
        <w:autoSpaceDN/>
        <w:adjustRightInd/>
        <w:ind w:left="284" w:right="394"/>
        <w:jc w:val="both"/>
        <w:rPr>
          <w:rStyle w:val="CharacterStyle2"/>
          <w:rFonts w:ascii="Arial" w:hAnsi="Arial" w:cs="Arial"/>
          <w:u w:val="single"/>
          <w:lang w:val="en-GB"/>
        </w:rPr>
      </w:pPr>
    </w:p>
    <w:p w14:paraId="706ECF87" w14:textId="69199977" w:rsidR="00B75AC3" w:rsidRPr="00247592" w:rsidRDefault="006D28F9" w:rsidP="00816D25">
      <w:pPr>
        <w:pStyle w:val="Style1"/>
        <w:kinsoku w:val="0"/>
        <w:autoSpaceDE/>
        <w:autoSpaceDN/>
        <w:adjustRightInd/>
        <w:ind w:left="284" w:right="-24"/>
        <w:jc w:val="both"/>
        <w:rPr>
          <w:rStyle w:val="CharacterStyle2"/>
          <w:rFonts w:ascii="Arial" w:hAnsi="Arial" w:cs="Arial"/>
          <w:i/>
          <w:lang w:val="en-GB"/>
        </w:rPr>
      </w:pPr>
      <w:r w:rsidRPr="00247592">
        <w:rPr>
          <w:rStyle w:val="CharacterStyle2"/>
          <w:rFonts w:ascii="Arial" w:hAnsi="Arial" w:cs="Arial"/>
          <w:i/>
          <w:lang w:val="en-GB"/>
        </w:rPr>
        <w:t xml:space="preserve">(Note: 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>The Direc</w:t>
      </w:r>
      <w:r w:rsidR="00247592">
        <w:rPr>
          <w:rStyle w:val="CharacterStyle2"/>
          <w:rFonts w:ascii="Arial" w:hAnsi="Arial" w:cs="Arial"/>
          <w:i/>
          <w:lang w:val="en-GB"/>
        </w:rPr>
        <w:t>tor shall fill in this F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>orm to notify a student to appear before the Institute Disciplinary Board (IDB). A copy of this form shall be sent to the</w:t>
      </w:r>
      <w:r w:rsidR="00F3519F">
        <w:rPr>
          <w:rStyle w:val="CharacterStyle2"/>
          <w:rFonts w:ascii="Arial" w:hAnsi="Arial" w:cs="Arial"/>
          <w:i/>
          <w:lang w:val="en-GB"/>
        </w:rPr>
        <w:t xml:space="preserve"> student’s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 xml:space="preserve"> parents/guardian</w:t>
      </w:r>
      <w:r w:rsidR="00F3519F">
        <w:rPr>
          <w:rStyle w:val="CharacterStyle2"/>
          <w:rFonts w:ascii="Arial" w:hAnsi="Arial" w:cs="Arial"/>
          <w:i/>
          <w:lang w:val="en-GB"/>
        </w:rPr>
        <w:t>s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 xml:space="preserve"> if the student is under </w:t>
      </w:r>
      <w:r w:rsidR="005F1018">
        <w:rPr>
          <w:rStyle w:val="CharacterStyle2"/>
          <w:rFonts w:ascii="Arial" w:hAnsi="Arial" w:cs="Arial"/>
          <w:i/>
          <w:lang w:val="en-GB"/>
        </w:rPr>
        <w:t>18</w:t>
      </w:r>
      <w:r w:rsidR="007C2669" w:rsidRPr="00247592">
        <w:rPr>
          <w:rStyle w:val="CharacterStyle2"/>
          <w:rFonts w:ascii="Arial" w:hAnsi="Arial" w:cs="Arial"/>
          <w:i/>
          <w:lang w:val="en-GB"/>
        </w:rPr>
        <w:t xml:space="preserve"> </w:t>
      </w:r>
      <w:r w:rsidRPr="00247592">
        <w:rPr>
          <w:rStyle w:val="CharacterStyle2"/>
          <w:rFonts w:ascii="Arial" w:hAnsi="Arial" w:cs="Arial"/>
          <w:i/>
          <w:lang w:val="en-GB"/>
        </w:rPr>
        <w:t>years of age.)</w:t>
      </w:r>
    </w:p>
    <w:tbl>
      <w:tblPr>
        <w:tblW w:w="100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4021"/>
      </w:tblGrid>
      <w:tr w:rsidR="007C2669" w:rsidRPr="00247592" w14:paraId="2B64ECAB" w14:textId="77777777" w:rsidTr="003650AD">
        <w:trPr>
          <w:trHeight w:val="448"/>
        </w:trPr>
        <w:tc>
          <w:tcPr>
            <w:tcW w:w="10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EA034" w14:textId="57DF6D24" w:rsidR="007C2669" w:rsidRPr="00247592" w:rsidRDefault="007C2669" w:rsidP="00F3519F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 xml:space="preserve">Institute </w:t>
            </w:r>
            <w:r w:rsidR="00F5548D" w:rsidRPr="00247592">
              <w:rPr>
                <w:rStyle w:val="CharacterStyle2"/>
                <w:rFonts w:ascii="Arial" w:hAnsi="Arial" w:cs="Arial"/>
                <w:b/>
                <w:lang w:val="en-GB"/>
              </w:rPr>
              <w:t>Name</w:t>
            </w: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:</w:t>
            </w:r>
            <w:r w:rsidR="00F3519F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30DB2754" w14:textId="77777777" w:rsidTr="003650AD">
        <w:trPr>
          <w:trHeight w:val="448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14:paraId="59D826AC" w14:textId="316AE016" w:rsidR="007C2669" w:rsidRPr="00247592" w:rsidRDefault="007C2669" w:rsidP="00F3519F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Student Name and Surname: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4021" w:type="dxa"/>
            <w:tcBorders>
              <w:right w:val="single" w:sz="12" w:space="0" w:color="auto"/>
            </w:tcBorders>
            <w:vAlign w:val="center"/>
          </w:tcPr>
          <w:p w14:paraId="54508A6C" w14:textId="2770A978" w:rsidR="007C2669" w:rsidRPr="00247592" w:rsidRDefault="00E527F9" w:rsidP="007C266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>
              <w:rPr>
                <w:rStyle w:val="CharacterStyle2"/>
                <w:rFonts w:ascii="Arial" w:hAnsi="Arial" w:cs="Arial"/>
                <w:b/>
                <w:lang w:val="en-GB"/>
              </w:rPr>
              <w:t>I.D. Number</w:t>
            </w:r>
            <w:r w:rsidR="007C2669" w:rsidRPr="00247592">
              <w:rPr>
                <w:rStyle w:val="CharacterStyle2"/>
                <w:rFonts w:ascii="Arial" w:hAnsi="Arial" w:cs="Arial"/>
                <w:b/>
                <w:lang w:val="en-GB"/>
              </w:rPr>
              <w:t>:</w:t>
            </w:r>
            <w:r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7922B741" w14:textId="77777777" w:rsidTr="003650AD">
        <w:trPr>
          <w:trHeight w:val="448"/>
        </w:trPr>
        <w:tc>
          <w:tcPr>
            <w:tcW w:w="100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0900A" w14:textId="7307733C" w:rsidR="003650AD" w:rsidRPr="003650AD" w:rsidRDefault="00F5548D" w:rsidP="003650AD">
            <w:pPr>
              <w:pStyle w:val="Style1"/>
              <w:kinsoku w:val="0"/>
              <w:autoSpaceDE/>
              <w:autoSpaceDN/>
              <w:adjustRightInd/>
              <w:ind w:right="394"/>
              <w:rPr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 xml:space="preserve">Student </w:t>
            </w:r>
            <w:r w:rsidR="007C2669" w:rsidRPr="00247592">
              <w:rPr>
                <w:rStyle w:val="CharacterStyle2"/>
                <w:rFonts w:ascii="Arial" w:hAnsi="Arial" w:cs="Arial"/>
                <w:b/>
                <w:lang w:val="en-GB"/>
              </w:rPr>
              <w:t>Address: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1A0D0DEA" w14:textId="77777777" w:rsidTr="003650AD">
        <w:trPr>
          <w:trHeight w:val="448"/>
        </w:trPr>
        <w:tc>
          <w:tcPr>
            <w:tcW w:w="100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D40D5" w14:textId="28223171" w:rsidR="007C2669" w:rsidRPr="00247592" w:rsidRDefault="007C2669" w:rsidP="007C266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Course title: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703E6D37" w14:textId="77777777" w:rsidTr="003650AD">
        <w:trPr>
          <w:trHeight w:val="448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14:paraId="01DB7805" w14:textId="5E35AAB2" w:rsidR="007C2669" w:rsidRPr="00247592" w:rsidRDefault="007C2669" w:rsidP="0042340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 xml:space="preserve">Date of disciplinary hearing: </w:t>
            </w:r>
          </w:p>
        </w:tc>
        <w:tc>
          <w:tcPr>
            <w:tcW w:w="4021" w:type="dxa"/>
            <w:tcBorders>
              <w:right w:val="single" w:sz="12" w:space="0" w:color="auto"/>
            </w:tcBorders>
            <w:vAlign w:val="center"/>
          </w:tcPr>
          <w:p w14:paraId="5B97F928" w14:textId="42CF9584" w:rsidR="007C2669" w:rsidRPr="00247592" w:rsidRDefault="007C2669" w:rsidP="007C266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Venue: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B75AC3" w:rsidRPr="00247592" w14:paraId="49F0329A" w14:textId="77777777" w:rsidTr="00816D25">
        <w:trPr>
          <w:trHeight w:val="3250"/>
        </w:trPr>
        <w:tc>
          <w:tcPr>
            <w:tcW w:w="100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0C73A" w14:textId="77777777" w:rsidR="00F5548D" w:rsidRPr="00247592" w:rsidRDefault="00F5548D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2117B372" w14:textId="77777777" w:rsidR="00B75AC3" w:rsidRPr="00247592" w:rsidRDefault="00B75AC3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Circumstances leading to the disciplinary summons:</w:t>
            </w:r>
          </w:p>
          <w:p w14:paraId="254BD8CF" w14:textId="77777777" w:rsidR="00B75AC3" w:rsidRPr="00247592" w:rsidRDefault="00B75AC3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68AD53E0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5C77B32E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7721E0BF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69B7F4F2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513CE7F7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289BD8D5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7DDA1EA5" w14:textId="77777777" w:rsidR="00247592" w:rsidRP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33D693C8" w14:textId="77777777" w:rsidR="00B75AC3" w:rsidRPr="00247592" w:rsidRDefault="00B75AC3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b/>
          <w:u w:val="single"/>
          <w:lang w:val="en-GB"/>
        </w:rPr>
      </w:pPr>
    </w:p>
    <w:p w14:paraId="2FD2FDD9" w14:textId="1F858C23" w:rsidR="003650AD" w:rsidRPr="003650AD" w:rsidRDefault="00247592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b/>
          <w:u w:val="single"/>
          <w:lang w:val="en-GB"/>
        </w:rPr>
      </w:pPr>
      <w:r w:rsidRPr="003650AD">
        <w:rPr>
          <w:rStyle w:val="CharacterStyle2"/>
          <w:rFonts w:ascii="Arial" w:hAnsi="Arial" w:cs="Arial"/>
          <w:b/>
          <w:u w:val="single"/>
          <w:lang w:val="en-GB"/>
        </w:rPr>
        <w:t>Important</w:t>
      </w:r>
      <w:r w:rsidR="003650AD" w:rsidRPr="003650AD">
        <w:rPr>
          <w:rStyle w:val="CharacterStyle2"/>
          <w:rFonts w:ascii="Arial" w:hAnsi="Arial" w:cs="Arial"/>
          <w:b/>
          <w:u w:val="single"/>
          <w:lang w:val="en-GB"/>
        </w:rPr>
        <w:t xml:space="preserve"> </w:t>
      </w:r>
    </w:p>
    <w:p w14:paraId="2C6A451D" w14:textId="77777777" w:rsidR="003650AD" w:rsidRDefault="003650AD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b/>
          <w:lang w:val="en-GB"/>
        </w:rPr>
      </w:pPr>
    </w:p>
    <w:p w14:paraId="1D09C06E" w14:textId="112BE080" w:rsidR="00B75AC3" w:rsidRPr="00247592" w:rsidRDefault="00247592" w:rsidP="003650AD">
      <w:pPr>
        <w:pStyle w:val="Style1"/>
        <w:numPr>
          <w:ilvl w:val="0"/>
          <w:numId w:val="6"/>
        </w:numPr>
        <w:kinsoku w:val="0"/>
        <w:autoSpaceDE/>
        <w:autoSpaceDN/>
        <w:adjustRightInd/>
        <w:ind w:left="567" w:right="118" w:hanging="141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 xml:space="preserve">Kindly note that </w:t>
      </w:r>
      <w:r w:rsidR="00B75AC3" w:rsidRPr="00247592">
        <w:rPr>
          <w:rStyle w:val="CharacterStyle2"/>
          <w:rFonts w:ascii="Arial" w:hAnsi="Arial" w:cs="Arial"/>
          <w:lang w:val="en-GB"/>
        </w:rPr>
        <w:t xml:space="preserve">you are entitled to be accompanied by </w:t>
      </w:r>
      <w:r w:rsidR="00BB7BA1" w:rsidRPr="00247592">
        <w:rPr>
          <w:rStyle w:val="CharacterStyle2"/>
          <w:rFonts w:ascii="Arial" w:hAnsi="Arial" w:cs="Arial"/>
          <w:lang w:val="en-GB"/>
        </w:rPr>
        <w:t>a</w:t>
      </w:r>
      <w:r w:rsidR="00B21602" w:rsidRPr="00247592">
        <w:rPr>
          <w:rStyle w:val="CharacterStyle2"/>
          <w:rFonts w:ascii="Arial" w:hAnsi="Arial" w:cs="Arial"/>
          <w:lang w:val="en-GB"/>
        </w:rPr>
        <w:t xml:space="preserve"> person </w:t>
      </w:r>
      <w:r w:rsidR="00BB7BA1" w:rsidRPr="00247592">
        <w:rPr>
          <w:rStyle w:val="CharacterStyle2"/>
          <w:rFonts w:ascii="Arial" w:hAnsi="Arial" w:cs="Arial"/>
          <w:lang w:val="en-GB"/>
        </w:rPr>
        <w:t xml:space="preserve">of trust </w:t>
      </w:r>
      <w:r w:rsidR="00B21602" w:rsidRPr="00247592">
        <w:rPr>
          <w:rStyle w:val="CharacterStyle2"/>
          <w:rFonts w:ascii="Arial" w:hAnsi="Arial" w:cs="Arial"/>
          <w:lang w:val="en-GB"/>
        </w:rPr>
        <w:t>of your choice</w:t>
      </w:r>
      <w:r>
        <w:rPr>
          <w:rStyle w:val="CharacterStyle2"/>
          <w:rFonts w:ascii="Arial" w:hAnsi="Arial" w:cs="Arial"/>
          <w:lang w:val="en-GB"/>
        </w:rPr>
        <w:t xml:space="preserve"> or witness/es that can support your case</w:t>
      </w:r>
      <w:r w:rsidR="00E527F9">
        <w:rPr>
          <w:rStyle w:val="CharacterStyle2"/>
          <w:rFonts w:ascii="Arial" w:hAnsi="Arial" w:cs="Arial"/>
          <w:lang w:val="en-GB"/>
        </w:rPr>
        <w:t>,</w:t>
      </w:r>
      <w:r>
        <w:rPr>
          <w:rStyle w:val="CharacterStyle2"/>
          <w:rFonts w:ascii="Arial" w:hAnsi="Arial" w:cs="Arial"/>
          <w:lang w:val="en-GB"/>
        </w:rPr>
        <w:t xml:space="preserve"> provided that you inform the Institute Director at least 24 hours before the start of</w:t>
      </w:r>
      <w:r w:rsidR="00D615FA">
        <w:rPr>
          <w:rStyle w:val="CharacterStyle2"/>
          <w:rFonts w:ascii="Arial" w:hAnsi="Arial" w:cs="Arial"/>
          <w:lang w:val="en-GB"/>
        </w:rPr>
        <w:t xml:space="preserve"> </w:t>
      </w:r>
      <w:r>
        <w:rPr>
          <w:rStyle w:val="CharacterStyle2"/>
          <w:rFonts w:ascii="Arial" w:hAnsi="Arial" w:cs="Arial"/>
          <w:lang w:val="en-GB"/>
        </w:rPr>
        <w:t xml:space="preserve">the </w:t>
      </w:r>
      <w:r w:rsidR="00E527F9">
        <w:rPr>
          <w:rStyle w:val="CharacterStyle2"/>
          <w:rFonts w:ascii="Arial" w:hAnsi="Arial" w:cs="Arial"/>
          <w:lang w:val="en-GB"/>
        </w:rPr>
        <w:t>hearing</w:t>
      </w:r>
      <w:r>
        <w:rPr>
          <w:rStyle w:val="CharacterStyle2"/>
          <w:rFonts w:ascii="Arial" w:hAnsi="Arial" w:cs="Arial"/>
          <w:lang w:val="en-GB"/>
        </w:rPr>
        <w:t>.</w:t>
      </w:r>
    </w:p>
    <w:p w14:paraId="1A27F270" w14:textId="77777777" w:rsidR="00F5548D" w:rsidRPr="00247592" w:rsidRDefault="00F5548D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lang w:val="en-GB"/>
        </w:rPr>
      </w:pPr>
    </w:p>
    <w:p w14:paraId="098C6831" w14:textId="7C9499DB" w:rsidR="00F5548D" w:rsidRDefault="003650AD" w:rsidP="003650AD">
      <w:pPr>
        <w:pStyle w:val="Style1"/>
        <w:numPr>
          <w:ilvl w:val="0"/>
          <w:numId w:val="6"/>
        </w:numPr>
        <w:kinsoku w:val="0"/>
        <w:autoSpaceDE/>
        <w:autoSpaceDN/>
        <w:adjustRightInd/>
        <w:ind w:left="567" w:right="394" w:hanging="141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 xml:space="preserve">The case will be heard by the Institute’s Disciplinary Board (IDB) composed of </w:t>
      </w:r>
    </w:p>
    <w:p w14:paraId="090C344A" w14:textId="77777777" w:rsidR="003650AD" w:rsidRDefault="003650AD" w:rsidP="003650AD">
      <w:pPr>
        <w:pStyle w:val="ListParagraph"/>
        <w:rPr>
          <w:rStyle w:val="CharacterStyle2"/>
          <w:rFonts w:ascii="Arial" w:hAnsi="Arial" w:cs="Arial"/>
        </w:rPr>
      </w:pPr>
    </w:p>
    <w:p w14:paraId="622502DE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The Institute Director or their appointed designate (Chairperson</w:t>
      </w:r>
      <w:proofErr w:type="gramStart"/>
      <w:r w:rsidRPr="003C0EBC">
        <w:rPr>
          <w:rStyle w:val="CharacterStyle2"/>
          <w:rFonts w:ascii="Arial" w:hAnsi="Arial" w:cs="Arial"/>
        </w:rPr>
        <w:t>);</w:t>
      </w:r>
      <w:proofErr w:type="gramEnd"/>
    </w:p>
    <w:p w14:paraId="40EBEAD8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Deputy Director (Voting member)</w:t>
      </w:r>
    </w:p>
    <w:p w14:paraId="359D4566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Deputy Director or Coordinator (IC) (Voting member</w:t>
      </w:r>
      <w:proofErr w:type="gramStart"/>
      <w:r w:rsidRPr="003C0EBC">
        <w:rPr>
          <w:rStyle w:val="CharacterStyle2"/>
          <w:rFonts w:ascii="Arial" w:hAnsi="Arial" w:cs="Arial"/>
        </w:rPr>
        <w:t>);</w:t>
      </w:r>
      <w:proofErr w:type="gramEnd"/>
    </w:p>
    <w:p w14:paraId="6D7C273A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The Secretary to the Board (non-voting member</w:t>
      </w:r>
      <w:proofErr w:type="gramStart"/>
      <w:r w:rsidRPr="003C0EBC">
        <w:rPr>
          <w:rStyle w:val="CharacterStyle2"/>
          <w:rFonts w:ascii="Arial" w:hAnsi="Arial" w:cs="Arial"/>
        </w:rPr>
        <w:t>);</w:t>
      </w:r>
      <w:proofErr w:type="gramEnd"/>
    </w:p>
    <w:p w14:paraId="4EF9DFB8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 xml:space="preserve">Optional - The Deputy Principal responsible for Institutes if as deemed necessary by the IDB (as a non-voting member). </w:t>
      </w:r>
    </w:p>
    <w:p w14:paraId="1C5F249C" w14:textId="77777777" w:rsidR="003650AD" w:rsidRPr="00247592" w:rsidRDefault="003650AD" w:rsidP="003650AD">
      <w:pPr>
        <w:pStyle w:val="Style1"/>
        <w:kinsoku w:val="0"/>
        <w:autoSpaceDE/>
        <w:autoSpaceDN/>
        <w:adjustRightInd/>
        <w:ind w:left="567" w:right="394"/>
        <w:jc w:val="both"/>
        <w:rPr>
          <w:rStyle w:val="CharacterStyle2"/>
          <w:rFonts w:ascii="Arial" w:hAnsi="Arial" w:cs="Arial"/>
          <w:lang w:val="en-GB"/>
        </w:rPr>
      </w:pPr>
    </w:p>
    <w:p w14:paraId="6A85C770" w14:textId="77777777" w:rsidR="00F5548D" w:rsidRPr="00247592" w:rsidRDefault="00F5548D" w:rsidP="00B75AC3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4A119AEA" w14:textId="77777777" w:rsidR="003650AD" w:rsidRDefault="003650AD" w:rsidP="00B75AC3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3B667FE5" w14:textId="77777777" w:rsidR="00F3519F" w:rsidRDefault="00F3519F" w:rsidP="00B75AC3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348D6685" w14:textId="77777777" w:rsidR="00B75AC3" w:rsidRPr="00247592" w:rsidRDefault="00B75AC3" w:rsidP="00816D25">
      <w:pPr>
        <w:pStyle w:val="Style1"/>
        <w:kinsoku w:val="0"/>
        <w:autoSpaceDE/>
        <w:autoSpaceDN/>
        <w:adjustRightInd/>
        <w:ind w:right="394" w:firstLine="284"/>
        <w:jc w:val="both"/>
        <w:rPr>
          <w:rStyle w:val="CharacterStyle2"/>
          <w:rFonts w:ascii="Arial" w:hAnsi="Arial" w:cs="Arial"/>
          <w:lang w:val="en-GB"/>
        </w:rPr>
      </w:pPr>
      <w:r w:rsidRPr="00247592">
        <w:rPr>
          <w:rStyle w:val="CharacterStyle2"/>
          <w:rFonts w:ascii="Arial" w:hAnsi="Arial" w:cs="Arial"/>
          <w:lang w:val="en-GB"/>
        </w:rPr>
        <w:t>_______________________________</w:t>
      </w:r>
    </w:p>
    <w:p w14:paraId="2FA2C1C7" w14:textId="77777777" w:rsidR="00746BBC" w:rsidRPr="00247592" w:rsidRDefault="00B75AC3" w:rsidP="00816D25">
      <w:pPr>
        <w:spacing w:line="360" w:lineRule="auto"/>
        <w:ind w:firstLine="284"/>
        <w:jc w:val="both"/>
        <w:rPr>
          <w:b/>
          <w:sz w:val="22"/>
          <w:szCs w:val="22"/>
        </w:rPr>
      </w:pPr>
      <w:r w:rsidRPr="00247592">
        <w:rPr>
          <w:rStyle w:val="CharacterStyle2"/>
          <w:rFonts w:ascii="Arial" w:hAnsi="Arial" w:cs="Arial"/>
          <w:b/>
        </w:rPr>
        <w:t>Director of Institute</w:t>
      </w:r>
    </w:p>
    <w:sectPr w:rsidR="00746BBC" w:rsidRPr="00247592" w:rsidSect="006D58E7">
      <w:headerReference w:type="default" r:id="rId8"/>
      <w:footerReference w:type="default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B9D8" w14:textId="77777777" w:rsidR="00985A13" w:rsidRDefault="00985A13">
      <w:r>
        <w:separator/>
      </w:r>
    </w:p>
  </w:endnote>
  <w:endnote w:type="continuationSeparator" w:id="0">
    <w:p w14:paraId="16BAD492" w14:textId="77777777" w:rsidR="00985A13" w:rsidRDefault="0098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A4A3" w14:textId="77777777" w:rsidR="001D7456" w:rsidRDefault="001D7456" w:rsidP="001D7456">
    <w:pPr>
      <w:pStyle w:val="Header"/>
      <w:pBdr>
        <w:bottom w:val="single" w:sz="12" w:space="1" w:color="auto"/>
      </w:pBdr>
      <w:tabs>
        <w:tab w:val="left" w:pos="6735"/>
      </w:tabs>
      <w:rPr>
        <w:i/>
      </w:rPr>
    </w:pPr>
    <w:bookmarkStart w:id="0" w:name="_Hlk214542053"/>
    <w:bookmarkStart w:id="1" w:name="_Hlk214542054"/>
  </w:p>
  <w:p w14:paraId="63DB8769" w14:textId="59BA4C57" w:rsidR="00816D25" w:rsidRPr="00816D25" w:rsidRDefault="00816D25" w:rsidP="00816D25">
    <w:pPr>
      <w:pStyle w:val="Footer"/>
      <w:tabs>
        <w:tab w:val="clear" w:pos="4153"/>
        <w:tab w:val="clear" w:pos="8306"/>
        <w:tab w:val="center" w:pos="5103"/>
        <w:tab w:val="right" w:pos="10466"/>
      </w:tabs>
      <w:rPr>
        <w:rFonts w:ascii="Arial" w:hAnsi="Arial" w:cs="Arial"/>
        <w:b/>
        <w:i/>
        <w:sz w:val="16"/>
        <w:szCs w:val="16"/>
        <w:lang w:val="en-US"/>
      </w:rPr>
    </w:pPr>
    <w:r w:rsidRPr="00816D25">
      <w:rPr>
        <w:rFonts w:ascii="Arial" w:hAnsi="Arial" w:cs="Arial"/>
        <w:b/>
        <w:i/>
        <w:sz w:val="16"/>
        <w:szCs w:val="16"/>
        <w:lang w:val="en-US"/>
      </w:rPr>
      <w:t xml:space="preserve">MCAST Controlled and approved document                                                       </w:t>
    </w:r>
    <w:r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816D25">
      <w:rPr>
        <w:rFonts w:ascii="Arial" w:hAnsi="Arial" w:cs="Arial"/>
        <w:b/>
        <w:i/>
        <w:sz w:val="16"/>
        <w:szCs w:val="16"/>
        <w:lang w:val="en-US"/>
      </w:rPr>
      <w:t xml:space="preserve">   </w:t>
    </w:r>
    <w:proofErr w:type="spellStart"/>
    <w:r w:rsidRPr="00816D25">
      <w:rPr>
        <w:rFonts w:ascii="Arial" w:hAnsi="Arial" w:cs="Arial"/>
        <w:b/>
        <w:i/>
        <w:sz w:val="16"/>
        <w:szCs w:val="16"/>
        <w:lang w:val="en-US"/>
      </w:rPr>
      <w:t>Unauthorised</w:t>
    </w:r>
    <w:proofErr w:type="spellEnd"/>
    <w:r w:rsidRPr="00816D25">
      <w:rPr>
        <w:rFonts w:ascii="Arial" w:hAnsi="Arial" w:cs="Arial"/>
        <w:b/>
        <w:i/>
        <w:sz w:val="16"/>
        <w:szCs w:val="16"/>
        <w:lang w:val="en-US"/>
      </w:rPr>
      <w:t xml:space="preserve"> copying or communication strictly prohibited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0E1E" w14:textId="77777777" w:rsidR="00985A13" w:rsidRDefault="00985A13">
      <w:r>
        <w:separator/>
      </w:r>
    </w:p>
  </w:footnote>
  <w:footnote w:type="continuationSeparator" w:id="0">
    <w:p w14:paraId="294E3C88" w14:textId="77777777" w:rsidR="00985A13" w:rsidRDefault="0098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685"/>
      <w:gridCol w:w="1064"/>
      <w:gridCol w:w="992"/>
      <w:gridCol w:w="425"/>
      <w:gridCol w:w="1418"/>
      <w:gridCol w:w="1994"/>
      <w:gridCol w:w="699"/>
    </w:tblGrid>
    <w:tr w:rsidR="00816D25" w:rsidRPr="00265770" w14:paraId="5F4DD833" w14:textId="77777777" w:rsidTr="00816D25">
      <w:trPr>
        <w:trHeight w:val="278"/>
      </w:trPr>
      <w:tc>
        <w:tcPr>
          <w:tcW w:w="2929" w:type="dxa"/>
          <w:vMerge w:val="restart"/>
        </w:tcPr>
        <w:p w14:paraId="1A786EA8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sz w:val="16"/>
              <w:szCs w:val="16"/>
              <w:lang w:val="en-US"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79D9A6" wp14:editId="5A9F7D3C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7" w:type="dxa"/>
          <w:gridSpan w:val="7"/>
          <w:vAlign w:val="center"/>
        </w:tcPr>
        <w:p w14:paraId="1939F3E2" w14:textId="4E2D8658" w:rsidR="00816D25" w:rsidRPr="00265770" w:rsidRDefault="00816D25" w:rsidP="00816D25">
          <w:pPr>
            <w:tabs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5F1018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5F1018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 \* MERGEFORMAT </w:instrText>
          </w:r>
          <w:r w:rsidRPr="005F1018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DOC_284_CORP_REV_</w:t>
          </w:r>
          <w:r w:rsidR="00BA64B6">
            <w:rPr>
              <w:rFonts w:ascii="Arial" w:hAnsi="Arial" w:cs="Arial"/>
              <w:b/>
              <w:i/>
              <w:noProof/>
              <w:sz w:val="16"/>
              <w:szCs w:val="16"/>
            </w:rPr>
            <w:t>D</w:t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_SUMMONS LETTER TO STUDENT TO ATTEND THE INSTITUTE DISCIPLINARY BOARD (IDB) HEARING</w:t>
          </w:r>
          <w:r w:rsidRPr="005F1018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</w:p>
      </w:tc>
    </w:tr>
    <w:tr w:rsidR="00816D25" w:rsidRPr="00265770" w14:paraId="362817D1" w14:textId="77777777" w:rsidTr="00816D25">
      <w:trPr>
        <w:trHeight w:val="277"/>
      </w:trPr>
      <w:tc>
        <w:tcPr>
          <w:tcW w:w="2929" w:type="dxa"/>
          <w:vMerge/>
        </w:tcPr>
        <w:p w14:paraId="486C1815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noProof/>
              <w:sz w:val="16"/>
              <w:szCs w:val="16"/>
              <w:lang w:val="x-none"/>
            </w:rPr>
          </w:pPr>
        </w:p>
      </w:tc>
      <w:tc>
        <w:tcPr>
          <w:tcW w:w="1749" w:type="dxa"/>
          <w:gridSpan w:val="2"/>
          <w:shd w:val="clear" w:color="auto" w:fill="F2F2F2"/>
          <w:vAlign w:val="center"/>
        </w:tcPr>
        <w:p w14:paraId="75E4CB9F" w14:textId="77777777" w:rsidR="00816D25" w:rsidRPr="00816D25" w:rsidRDefault="00816D25" w:rsidP="00816D25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82"/>
            <w:jc w:val="both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6564857A" w14:textId="07DACEA3" w:rsidR="00816D25" w:rsidRPr="003C0EBC" w:rsidRDefault="003C0EBC" w:rsidP="00816D25">
          <w:pPr>
            <w:spacing w:line="276" w:lineRule="auto"/>
            <w:rPr>
              <w:rFonts w:ascii="Arial" w:eastAsia="Calibri" w:hAnsi="Arial" w:cs="Arial"/>
              <w:iCs/>
              <w:sz w:val="18"/>
              <w:szCs w:val="18"/>
              <w:lang w:val="en-US"/>
            </w:rPr>
          </w:pPr>
          <w:r w:rsidRPr="003C0EBC">
            <w:rPr>
              <w:rFonts w:ascii="Arial" w:eastAsia="Calibri" w:hAnsi="Arial" w:cs="Arial"/>
              <w:iCs/>
              <w:sz w:val="18"/>
              <w:szCs w:val="18"/>
              <w:lang w:val="en-US"/>
            </w:rPr>
            <w:t>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5C6176C1" w14:textId="77777777" w:rsidR="00816D25" w:rsidRPr="00265770" w:rsidRDefault="00816D25" w:rsidP="00816D25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2215B75C" w14:textId="77777777" w:rsidR="00816D25" w:rsidRPr="00265770" w:rsidRDefault="00816D25" w:rsidP="00816D25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816D25">
            <w:rPr>
              <w:rFonts w:ascii="Arial" w:hAnsi="Arial" w:cs="Arial"/>
              <w:b/>
              <w:i/>
              <w:noProof/>
              <w:sz w:val="16"/>
              <w:szCs w:val="16"/>
            </w:rPr>
            <w:t>VPC</w:t>
          </w:r>
        </w:p>
      </w:tc>
    </w:tr>
    <w:tr w:rsidR="00816D25" w:rsidRPr="00265770" w14:paraId="49E421F3" w14:textId="77777777" w:rsidTr="00816D25">
      <w:trPr>
        <w:trHeight w:val="225"/>
      </w:trPr>
      <w:tc>
        <w:tcPr>
          <w:tcW w:w="2929" w:type="dxa"/>
          <w:vMerge/>
        </w:tcPr>
        <w:p w14:paraId="3B268D22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685" w:type="dxa"/>
          <w:shd w:val="clear" w:color="auto" w:fill="F2F2F2"/>
          <w:vAlign w:val="center"/>
        </w:tcPr>
        <w:p w14:paraId="510133E2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36303979" w14:textId="09A705DE" w:rsidR="00816D25" w:rsidRPr="003C0EBC" w:rsidRDefault="003C0EBC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3C0EBC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10/2026</w:t>
          </w:r>
        </w:p>
      </w:tc>
      <w:tc>
        <w:tcPr>
          <w:tcW w:w="992" w:type="dxa"/>
          <w:shd w:val="clear" w:color="auto" w:fill="F2F2F2"/>
          <w:vAlign w:val="center"/>
        </w:tcPr>
        <w:p w14:paraId="73199EA9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38E8B314" w14:textId="3F5FEC4A" w:rsidR="00816D25" w:rsidRPr="003C0EBC" w:rsidRDefault="00BA64B6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3C0EBC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D</w:t>
          </w:r>
        </w:p>
      </w:tc>
      <w:tc>
        <w:tcPr>
          <w:tcW w:w="1418" w:type="dxa"/>
          <w:shd w:val="clear" w:color="auto" w:fill="F2F2F2"/>
          <w:vAlign w:val="center"/>
        </w:tcPr>
        <w:p w14:paraId="522ADF81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51CD3E84" w14:textId="0C15F162" w:rsidR="00816D25" w:rsidRPr="003C0EBC" w:rsidRDefault="003C0EBC" w:rsidP="00816D25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30.01.2026</w:t>
          </w:r>
        </w:p>
      </w:tc>
    </w:tr>
    <w:tr w:rsidR="00816D25" w:rsidRPr="00265770" w14:paraId="55C92AC0" w14:textId="77777777" w:rsidTr="00816D25">
      <w:trPr>
        <w:trHeight w:val="157"/>
      </w:trPr>
      <w:tc>
        <w:tcPr>
          <w:tcW w:w="2929" w:type="dxa"/>
          <w:vMerge/>
        </w:tcPr>
        <w:p w14:paraId="4FF73281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7277" w:type="dxa"/>
          <w:gridSpan w:val="7"/>
          <w:vAlign w:val="center"/>
        </w:tcPr>
        <w:p w14:paraId="595966CA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816D25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816D25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497FADF2" w14:textId="77777777" w:rsidR="0008215C" w:rsidRPr="00F5548D" w:rsidRDefault="0008215C" w:rsidP="00816D25">
    <w:pPr>
      <w:pStyle w:val="Header"/>
      <w:tabs>
        <w:tab w:val="center" w:pos="2304"/>
      </w:tabs>
      <w:rPr>
        <w:b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CBF"/>
    <w:multiLevelType w:val="hybridMultilevel"/>
    <w:tmpl w:val="EC480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37397"/>
    <w:multiLevelType w:val="hybridMultilevel"/>
    <w:tmpl w:val="6DD02530"/>
    <w:lvl w:ilvl="0" w:tplc="0809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2B5C1C02"/>
    <w:multiLevelType w:val="hybridMultilevel"/>
    <w:tmpl w:val="4ACCD6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5FF"/>
    <w:multiLevelType w:val="hybridMultilevel"/>
    <w:tmpl w:val="4ACE35B0"/>
    <w:lvl w:ilvl="0" w:tplc="A296E4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0D5"/>
    <w:multiLevelType w:val="hybridMultilevel"/>
    <w:tmpl w:val="D95ACE1C"/>
    <w:lvl w:ilvl="0" w:tplc="A296E4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D0D"/>
    <w:multiLevelType w:val="hybridMultilevel"/>
    <w:tmpl w:val="6FFCB6D2"/>
    <w:lvl w:ilvl="0" w:tplc="B6FC5146">
      <w:start w:val="1"/>
      <w:numFmt w:val="lowerLetter"/>
      <w:lvlText w:val="%1)"/>
      <w:lvlJc w:val="left"/>
      <w:pPr>
        <w:ind w:left="1780" w:hanging="360"/>
      </w:pPr>
    </w:lvl>
    <w:lvl w:ilvl="1" w:tplc="08090019">
      <w:start w:val="1"/>
      <w:numFmt w:val="lowerLetter"/>
      <w:lvlText w:val="%2."/>
      <w:lvlJc w:val="left"/>
      <w:pPr>
        <w:ind w:left="2500" w:hanging="360"/>
      </w:pPr>
    </w:lvl>
    <w:lvl w:ilvl="2" w:tplc="0809001B">
      <w:start w:val="1"/>
      <w:numFmt w:val="lowerRoman"/>
      <w:lvlText w:val="%3."/>
      <w:lvlJc w:val="right"/>
      <w:pPr>
        <w:ind w:left="3220" w:hanging="180"/>
      </w:pPr>
    </w:lvl>
    <w:lvl w:ilvl="3" w:tplc="0809000F">
      <w:start w:val="1"/>
      <w:numFmt w:val="decimal"/>
      <w:lvlText w:val="%4."/>
      <w:lvlJc w:val="left"/>
      <w:pPr>
        <w:ind w:left="3940" w:hanging="360"/>
      </w:pPr>
    </w:lvl>
    <w:lvl w:ilvl="4" w:tplc="08090019">
      <w:start w:val="1"/>
      <w:numFmt w:val="lowerLetter"/>
      <w:lvlText w:val="%5."/>
      <w:lvlJc w:val="left"/>
      <w:pPr>
        <w:ind w:left="4660" w:hanging="360"/>
      </w:pPr>
    </w:lvl>
    <w:lvl w:ilvl="5" w:tplc="0809001B">
      <w:start w:val="1"/>
      <w:numFmt w:val="lowerRoman"/>
      <w:lvlText w:val="%6."/>
      <w:lvlJc w:val="right"/>
      <w:pPr>
        <w:ind w:left="5380" w:hanging="180"/>
      </w:pPr>
    </w:lvl>
    <w:lvl w:ilvl="6" w:tplc="0809000F">
      <w:start w:val="1"/>
      <w:numFmt w:val="decimal"/>
      <w:lvlText w:val="%7."/>
      <w:lvlJc w:val="left"/>
      <w:pPr>
        <w:ind w:left="6100" w:hanging="360"/>
      </w:pPr>
    </w:lvl>
    <w:lvl w:ilvl="7" w:tplc="08090019">
      <w:start w:val="1"/>
      <w:numFmt w:val="lowerLetter"/>
      <w:lvlText w:val="%8."/>
      <w:lvlJc w:val="left"/>
      <w:pPr>
        <w:ind w:left="6820" w:hanging="360"/>
      </w:pPr>
    </w:lvl>
    <w:lvl w:ilvl="8" w:tplc="0809001B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57F1088B"/>
    <w:multiLevelType w:val="hybridMultilevel"/>
    <w:tmpl w:val="BD980F94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DD8660F"/>
    <w:multiLevelType w:val="multilevel"/>
    <w:tmpl w:val="1E4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5C33E1"/>
    <w:multiLevelType w:val="hybridMultilevel"/>
    <w:tmpl w:val="3C7EFDE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419227">
    <w:abstractNumId w:val="8"/>
  </w:num>
  <w:num w:numId="2" w16cid:durableId="781150823">
    <w:abstractNumId w:val="0"/>
  </w:num>
  <w:num w:numId="3" w16cid:durableId="154078228">
    <w:abstractNumId w:val="7"/>
  </w:num>
  <w:num w:numId="4" w16cid:durableId="1289975186">
    <w:abstractNumId w:val="6"/>
  </w:num>
  <w:num w:numId="5" w16cid:durableId="1424573854">
    <w:abstractNumId w:val="1"/>
  </w:num>
  <w:num w:numId="6" w16cid:durableId="194855113">
    <w:abstractNumId w:val="3"/>
  </w:num>
  <w:num w:numId="7" w16cid:durableId="1270239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264762">
    <w:abstractNumId w:val="4"/>
  </w:num>
  <w:num w:numId="9" w16cid:durableId="58754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2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0MDAxNTC1NDMzNzdR0lEKTi0uzszPAymwqAUAKWaUyywAAAA="/>
  </w:docVars>
  <w:rsids>
    <w:rsidRoot w:val="008B56EA"/>
    <w:rsid w:val="00003D4C"/>
    <w:rsid w:val="00016704"/>
    <w:rsid w:val="00024D6D"/>
    <w:rsid w:val="00036BAC"/>
    <w:rsid w:val="000456E0"/>
    <w:rsid w:val="00047448"/>
    <w:rsid w:val="00051103"/>
    <w:rsid w:val="00061B23"/>
    <w:rsid w:val="00074EEA"/>
    <w:rsid w:val="00081961"/>
    <w:rsid w:val="0008215C"/>
    <w:rsid w:val="00083AC0"/>
    <w:rsid w:val="000905E9"/>
    <w:rsid w:val="00096FB7"/>
    <w:rsid w:val="0009798E"/>
    <w:rsid w:val="000A53C0"/>
    <w:rsid w:val="000B1E32"/>
    <w:rsid w:val="000C4D98"/>
    <w:rsid w:val="000C6DCE"/>
    <w:rsid w:val="000C71E6"/>
    <w:rsid w:val="000D18D4"/>
    <w:rsid w:val="000E6866"/>
    <w:rsid w:val="000E6A9D"/>
    <w:rsid w:val="000F0B4E"/>
    <w:rsid w:val="000F1638"/>
    <w:rsid w:val="000F654F"/>
    <w:rsid w:val="000F7741"/>
    <w:rsid w:val="000F7AF8"/>
    <w:rsid w:val="00127140"/>
    <w:rsid w:val="00127E14"/>
    <w:rsid w:val="001448C4"/>
    <w:rsid w:val="00151C2B"/>
    <w:rsid w:val="00152519"/>
    <w:rsid w:val="00161A32"/>
    <w:rsid w:val="00165015"/>
    <w:rsid w:val="00191143"/>
    <w:rsid w:val="00194669"/>
    <w:rsid w:val="001A213A"/>
    <w:rsid w:val="001A5746"/>
    <w:rsid w:val="001D4464"/>
    <w:rsid w:val="001D51BA"/>
    <w:rsid w:val="001D7456"/>
    <w:rsid w:val="001F419A"/>
    <w:rsid w:val="001F626C"/>
    <w:rsid w:val="00200D70"/>
    <w:rsid w:val="002130FB"/>
    <w:rsid w:val="00227D60"/>
    <w:rsid w:val="00231F06"/>
    <w:rsid w:val="00235C6D"/>
    <w:rsid w:val="00247592"/>
    <w:rsid w:val="00281F0A"/>
    <w:rsid w:val="00285615"/>
    <w:rsid w:val="0028717A"/>
    <w:rsid w:val="00296AE9"/>
    <w:rsid w:val="0029772C"/>
    <w:rsid w:val="002A714C"/>
    <w:rsid w:val="002A74DD"/>
    <w:rsid w:val="002B644C"/>
    <w:rsid w:val="002D1795"/>
    <w:rsid w:val="002D27BE"/>
    <w:rsid w:val="002D27D8"/>
    <w:rsid w:val="002F0886"/>
    <w:rsid w:val="002F42BE"/>
    <w:rsid w:val="00305214"/>
    <w:rsid w:val="0030522C"/>
    <w:rsid w:val="00315540"/>
    <w:rsid w:val="003156C1"/>
    <w:rsid w:val="00322B5D"/>
    <w:rsid w:val="00330F16"/>
    <w:rsid w:val="00347E16"/>
    <w:rsid w:val="003518A4"/>
    <w:rsid w:val="00352100"/>
    <w:rsid w:val="00353B3D"/>
    <w:rsid w:val="00363D59"/>
    <w:rsid w:val="003650AD"/>
    <w:rsid w:val="00366885"/>
    <w:rsid w:val="0036710B"/>
    <w:rsid w:val="003876EB"/>
    <w:rsid w:val="00397850"/>
    <w:rsid w:val="003A4B0D"/>
    <w:rsid w:val="003A6DE5"/>
    <w:rsid w:val="003B3356"/>
    <w:rsid w:val="003C0EBC"/>
    <w:rsid w:val="003C2A63"/>
    <w:rsid w:val="003E6B9E"/>
    <w:rsid w:val="003F2B87"/>
    <w:rsid w:val="004028E8"/>
    <w:rsid w:val="00405A07"/>
    <w:rsid w:val="0040761C"/>
    <w:rsid w:val="004100B9"/>
    <w:rsid w:val="004102ED"/>
    <w:rsid w:val="00413F11"/>
    <w:rsid w:val="00423409"/>
    <w:rsid w:val="004320E4"/>
    <w:rsid w:val="00433326"/>
    <w:rsid w:val="00437BD2"/>
    <w:rsid w:val="00447222"/>
    <w:rsid w:val="0044760E"/>
    <w:rsid w:val="00451BDC"/>
    <w:rsid w:val="00452092"/>
    <w:rsid w:val="00457712"/>
    <w:rsid w:val="00457B70"/>
    <w:rsid w:val="00480275"/>
    <w:rsid w:val="00497CDE"/>
    <w:rsid w:val="004B0C0E"/>
    <w:rsid w:val="004C3000"/>
    <w:rsid w:val="004C77E4"/>
    <w:rsid w:val="004E2338"/>
    <w:rsid w:val="004E56BB"/>
    <w:rsid w:val="004E7BD6"/>
    <w:rsid w:val="005149DC"/>
    <w:rsid w:val="00515B85"/>
    <w:rsid w:val="005305C5"/>
    <w:rsid w:val="00532889"/>
    <w:rsid w:val="0053784D"/>
    <w:rsid w:val="00556DAD"/>
    <w:rsid w:val="00566006"/>
    <w:rsid w:val="0058533B"/>
    <w:rsid w:val="0059038A"/>
    <w:rsid w:val="00593D49"/>
    <w:rsid w:val="005A478F"/>
    <w:rsid w:val="005B0369"/>
    <w:rsid w:val="005B427B"/>
    <w:rsid w:val="005C2C4E"/>
    <w:rsid w:val="005C3459"/>
    <w:rsid w:val="005D0C55"/>
    <w:rsid w:val="005D2A27"/>
    <w:rsid w:val="005D3217"/>
    <w:rsid w:val="005F1018"/>
    <w:rsid w:val="005F26F0"/>
    <w:rsid w:val="005F4CA8"/>
    <w:rsid w:val="005F6416"/>
    <w:rsid w:val="00602830"/>
    <w:rsid w:val="006211F2"/>
    <w:rsid w:val="00626221"/>
    <w:rsid w:val="0063355F"/>
    <w:rsid w:val="00634394"/>
    <w:rsid w:val="00636BFF"/>
    <w:rsid w:val="00644006"/>
    <w:rsid w:val="00644D07"/>
    <w:rsid w:val="00647F71"/>
    <w:rsid w:val="00651E06"/>
    <w:rsid w:val="00652FCA"/>
    <w:rsid w:val="00653792"/>
    <w:rsid w:val="00663C61"/>
    <w:rsid w:val="00667D54"/>
    <w:rsid w:val="00672CFB"/>
    <w:rsid w:val="00673486"/>
    <w:rsid w:val="00675496"/>
    <w:rsid w:val="006759B8"/>
    <w:rsid w:val="00684ED8"/>
    <w:rsid w:val="00690916"/>
    <w:rsid w:val="006A1F78"/>
    <w:rsid w:val="006A7B29"/>
    <w:rsid w:val="006B098B"/>
    <w:rsid w:val="006D28F9"/>
    <w:rsid w:val="006D58E7"/>
    <w:rsid w:val="006D6D47"/>
    <w:rsid w:val="006E0B8F"/>
    <w:rsid w:val="006E144D"/>
    <w:rsid w:val="006F32B3"/>
    <w:rsid w:val="006F38A0"/>
    <w:rsid w:val="00712A41"/>
    <w:rsid w:val="00727C4F"/>
    <w:rsid w:val="00730527"/>
    <w:rsid w:val="00732C3C"/>
    <w:rsid w:val="00740639"/>
    <w:rsid w:val="00742D34"/>
    <w:rsid w:val="00746BBC"/>
    <w:rsid w:val="00760A68"/>
    <w:rsid w:val="00767AC2"/>
    <w:rsid w:val="00770A0A"/>
    <w:rsid w:val="0077225A"/>
    <w:rsid w:val="007B589A"/>
    <w:rsid w:val="007C1902"/>
    <w:rsid w:val="007C1C52"/>
    <w:rsid w:val="007C2669"/>
    <w:rsid w:val="007D2DD3"/>
    <w:rsid w:val="007D7933"/>
    <w:rsid w:val="007E4489"/>
    <w:rsid w:val="007F21C6"/>
    <w:rsid w:val="00806F0B"/>
    <w:rsid w:val="0080713E"/>
    <w:rsid w:val="00816D25"/>
    <w:rsid w:val="00820642"/>
    <w:rsid w:val="0085130F"/>
    <w:rsid w:val="008529CF"/>
    <w:rsid w:val="00855E47"/>
    <w:rsid w:val="00862D8E"/>
    <w:rsid w:val="00875FA3"/>
    <w:rsid w:val="0087700B"/>
    <w:rsid w:val="008808B7"/>
    <w:rsid w:val="008A127E"/>
    <w:rsid w:val="008B229F"/>
    <w:rsid w:val="008B56EA"/>
    <w:rsid w:val="008B791C"/>
    <w:rsid w:val="008C06D9"/>
    <w:rsid w:val="008C0F59"/>
    <w:rsid w:val="008C23BD"/>
    <w:rsid w:val="008C677A"/>
    <w:rsid w:val="008E070B"/>
    <w:rsid w:val="008F4BE0"/>
    <w:rsid w:val="00915023"/>
    <w:rsid w:val="009228DA"/>
    <w:rsid w:val="009358D6"/>
    <w:rsid w:val="00947102"/>
    <w:rsid w:val="00950E60"/>
    <w:rsid w:val="00961930"/>
    <w:rsid w:val="00962940"/>
    <w:rsid w:val="00962B2D"/>
    <w:rsid w:val="0096356D"/>
    <w:rsid w:val="009647C8"/>
    <w:rsid w:val="00965032"/>
    <w:rsid w:val="009737BA"/>
    <w:rsid w:val="00974B03"/>
    <w:rsid w:val="00985A13"/>
    <w:rsid w:val="009918EC"/>
    <w:rsid w:val="009A251E"/>
    <w:rsid w:val="009D0110"/>
    <w:rsid w:val="009D2213"/>
    <w:rsid w:val="009D724E"/>
    <w:rsid w:val="009D7C33"/>
    <w:rsid w:val="009E0D59"/>
    <w:rsid w:val="009E67D6"/>
    <w:rsid w:val="009F2B88"/>
    <w:rsid w:val="009F4A50"/>
    <w:rsid w:val="00A025F1"/>
    <w:rsid w:val="00A02FAD"/>
    <w:rsid w:val="00A17237"/>
    <w:rsid w:val="00A27D8A"/>
    <w:rsid w:val="00A3538D"/>
    <w:rsid w:val="00A35D84"/>
    <w:rsid w:val="00A426B2"/>
    <w:rsid w:val="00A55891"/>
    <w:rsid w:val="00A62EB9"/>
    <w:rsid w:val="00A8490D"/>
    <w:rsid w:val="00AA00F6"/>
    <w:rsid w:val="00AA673D"/>
    <w:rsid w:val="00AA71EC"/>
    <w:rsid w:val="00AA7DCA"/>
    <w:rsid w:val="00AB04FD"/>
    <w:rsid w:val="00AB20D5"/>
    <w:rsid w:val="00AB4CFB"/>
    <w:rsid w:val="00AB67AF"/>
    <w:rsid w:val="00AD05AD"/>
    <w:rsid w:val="00AD27A1"/>
    <w:rsid w:val="00AE2600"/>
    <w:rsid w:val="00AF0A1F"/>
    <w:rsid w:val="00B02227"/>
    <w:rsid w:val="00B02EC0"/>
    <w:rsid w:val="00B04129"/>
    <w:rsid w:val="00B1163D"/>
    <w:rsid w:val="00B13BC4"/>
    <w:rsid w:val="00B21602"/>
    <w:rsid w:val="00B225CD"/>
    <w:rsid w:val="00B32952"/>
    <w:rsid w:val="00B35465"/>
    <w:rsid w:val="00B52F1C"/>
    <w:rsid w:val="00B561BE"/>
    <w:rsid w:val="00B67B17"/>
    <w:rsid w:val="00B67F01"/>
    <w:rsid w:val="00B75AC3"/>
    <w:rsid w:val="00B9338F"/>
    <w:rsid w:val="00BA64B6"/>
    <w:rsid w:val="00BB7BA1"/>
    <w:rsid w:val="00BC1A6C"/>
    <w:rsid w:val="00BC538C"/>
    <w:rsid w:val="00BD1F6F"/>
    <w:rsid w:val="00BD665E"/>
    <w:rsid w:val="00BE3142"/>
    <w:rsid w:val="00BE345A"/>
    <w:rsid w:val="00C03240"/>
    <w:rsid w:val="00C0440B"/>
    <w:rsid w:val="00C16206"/>
    <w:rsid w:val="00C16F73"/>
    <w:rsid w:val="00C20246"/>
    <w:rsid w:val="00C20C68"/>
    <w:rsid w:val="00C273DB"/>
    <w:rsid w:val="00C40448"/>
    <w:rsid w:val="00C4724A"/>
    <w:rsid w:val="00C567E8"/>
    <w:rsid w:val="00C62DDE"/>
    <w:rsid w:val="00C82F93"/>
    <w:rsid w:val="00C96170"/>
    <w:rsid w:val="00CB1398"/>
    <w:rsid w:val="00CB40AF"/>
    <w:rsid w:val="00CC01D7"/>
    <w:rsid w:val="00CC04F8"/>
    <w:rsid w:val="00CC057F"/>
    <w:rsid w:val="00CC53A2"/>
    <w:rsid w:val="00CD67EC"/>
    <w:rsid w:val="00CD7471"/>
    <w:rsid w:val="00CF202E"/>
    <w:rsid w:val="00D00EA5"/>
    <w:rsid w:val="00D1451D"/>
    <w:rsid w:val="00D21750"/>
    <w:rsid w:val="00D34112"/>
    <w:rsid w:val="00D34289"/>
    <w:rsid w:val="00D3566E"/>
    <w:rsid w:val="00D50478"/>
    <w:rsid w:val="00D52F88"/>
    <w:rsid w:val="00D615FA"/>
    <w:rsid w:val="00D63E26"/>
    <w:rsid w:val="00D71064"/>
    <w:rsid w:val="00D7363A"/>
    <w:rsid w:val="00D73B21"/>
    <w:rsid w:val="00D75BC7"/>
    <w:rsid w:val="00D75DC5"/>
    <w:rsid w:val="00D8014F"/>
    <w:rsid w:val="00D82308"/>
    <w:rsid w:val="00DA2F8C"/>
    <w:rsid w:val="00DC1883"/>
    <w:rsid w:val="00DD430B"/>
    <w:rsid w:val="00DE3FFA"/>
    <w:rsid w:val="00DE560A"/>
    <w:rsid w:val="00DE673E"/>
    <w:rsid w:val="00DE752C"/>
    <w:rsid w:val="00DF795F"/>
    <w:rsid w:val="00E05758"/>
    <w:rsid w:val="00E24DAC"/>
    <w:rsid w:val="00E26278"/>
    <w:rsid w:val="00E27ED3"/>
    <w:rsid w:val="00E3079B"/>
    <w:rsid w:val="00E42D04"/>
    <w:rsid w:val="00E46035"/>
    <w:rsid w:val="00E50B44"/>
    <w:rsid w:val="00E52118"/>
    <w:rsid w:val="00E526D7"/>
    <w:rsid w:val="00E527F9"/>
    <w:rsid w:val="00E63C15"/>
    <w:rsid w:val="00E703B3"/>
    <w:rsid w:val="00E73A52"/>
    <w:rsid w:val="00EA334D"/>
    <w:rsid w:val="00EA4520"/>
    <w:rsid w:val="00EA4F7A"/>
    <w:rsid w:val="00EA6608"/>
    <w:rsid w:val="00EB004F"/>
    <w:rsid w:val="00EB2919"/>
    <w:rsid w:val="00EB370E"/>
    <w:rsid w:val="00EC4C8D"/>
    <w:rsid w:val="00EC58AB"/>
    <w:rsid w:val="00EC7584"/>
    <w:rsid w:val="00EE090C"/>
    <w:rsid w:val="00EF5651"/>
    <w:rsid w:val="00F07B5F"/>
    <w:rsid w:val="00F2689B"/>
    <w:rsid w:val="00F32371"/>
    <w:rsid w:val="00F3519F"/>
    <w:rsid w:val="00F3520F"/>
    <w:rsid w:val="00F42DDE"/>
    <w:rsid w:val="00F445BF"/>
    <w:rsid w:val="00F5099D"/>
    <w:rsid w:val="00F5548D"/>
    <w:rsid w:val="00F655B9"/>
    <w:rsid w:val="00F85E16"/>
    <w:rsid w:val="00F9147D"/>
    <w:rsid w:val="00FB1F3D"/>
    <w:rsid w:val="00FC4D2E"/>
    <w:rsid w:val="00FC60CD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FE37A"/>
  <w15:chartTrackingRefBased/>
  <w15:docId w15:val="{04287661-B8F0-47B9-A2B4-C49A6082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2C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3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0FB"/>
    <w:pPr>
      <w:ind w:left="720"/>
    </w:pPr>
  </w:style>
  <w:style w:type="character" w:customStyle="1" w:styleId="HeaderChar">
    <w:name w:val="Header Char"/>
    <w:link w:val="Header"/>
    <w:uiPriority w:val="99"/>
    <w:rsid w:val="001D7456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D7456"/>
    <w:rPr>
      <w:sz w:val="24"/>
      <w:szCs w:val="24"/>
      <w:lang w:val="en-GB" w:eastAsia="en-GB"/>
    </w:rPr>
  </w:style>
  <w:style w:type="character" w:customStyle="1" w:styleId="CharacterStyle2">
    <w:name w:val="Character Style 2"/>
    <w:uiPriority w:val="99"/>
    <w:rsid w:val="00B75AC3"/>
    <w:rPr>
      <w:rFonts w:ascii="Cambria" w:hAnsi="Cambria" w:cs="Cambria"/>
      <w:sz w:val="22"/>
      <w:szCs w:val="22"/>
    </w:rPr>
  </w:style>
  <w:style w:type="paragraph" w:customStyle="1" w:styleId="Style1">
    <w:name w:val="Style 1"/>
    <w:basedOn w:val="Normal"/>
    <w:uiPriority w:val="99"/>
    <w:rsid w:val="00B75AC3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52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yf\Local%20Settings\Temporary%20Internet%20Files\OLKCB\BTEC%20REG_FORM%20oct_2005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94A5-2BA5-407D-98ED-DF3A75F5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BTEC REG_FORM oct_2005 revised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rayf</dc:creator>
  <cp:keywords/>
  <cp:lastModifiedBy>Caroline Duncan</cp:lastModifiedBy>
  <cp:revision>6</cp:revision>
  <cp:lastPrinted>2015-02-12T16:31:00Z</cp:lastPrinted>
  <dcterms:created xsi:type="dcterms:W3CDTF">2026-01-30T09:22:00Z</dcterms:created>
  <dcterms:modified xsi:type="dcterms:W3CDTF">2026-01-30T13:48:00Z</dcterms:modified>
</cp:coreProperties>
</file>