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A55EA" w14:textId="77777777" w:rsidR="00AF690A" w:rsidRPr="000775C0" w:rsidRDefault="00AF690A" w:rsidP="00AF690A">
      <w:pPr>
        <w:pStyle w:val="Style1"/>
        <w:kinsoku w:val="0"/>
        <w:ind w:right="394"/>
        <w:jc w:val="center"/>
        <w:rPr>
          <w:rFonts w:ascii="Arial" w:hAnsi="Arial" w:cs="Arial"/>
          <w:b/>
          <w:bCs/>
          <w:sz w:val="28"/>
          <w:szCs w:val="28"/>
        </w:rPr>
      </w:pPr>
      <w:r w:rsidRPr="000775C0">
        <w:rPr>
          <w:rFonts w:ascii="Arial" w:hAnsi="Arial" w:cs="Arial"/>
          <w:b/>
          <w:bCs/>
          <w:sz w:val="28"/>
          <w:szCs w:val="28"/>
        </w:rPr>
        <w:t xml:space="preserve">Record of </w:t>
      </w:r>
      <w:r w:rsidR="00162EBC">
        <w:rPr>
          <w:rFonts w:ascii="Arial" w:hAnsi="Arial" w:cs="Arial"/>
          <w:b/>
          <w:bCs/>
          <w:sz w:val="28"/>
          <w:szCs w:val="28"/>
        </w:rPr>
        <w:t xml:space="preserve">Verbal Warning for </w:t>
      </w:r>
      <w:r w:rsidRPr="000775C0">
        <w:rPr>
          <w:rFonts w:ascii="Arial" w:hAnsi="Arial" w:cs="Arial"/>
          <w:b/>
          <w:bCs/>
          <w:sz w:val="28"/>
          <w:szCs w:val="28"/>
        </w:rPr>
        <w:t>S</w:t>
      </w:r>
      <w:r w:rsidR="00162EBC">
        <w:rPr>
          <w:rFonts w:ascii="Arial" w:hAnsi="Arial" w:cs="Arial"/>
          <w:b/>
          <w:bCs/>
          <w:sz w:val="28"/>
          <w:szCs w:val="28"/>
        </w:rPr>
        <w:t>tudent Misconduct</w:t>
      </w:r>
    </w:p>
    <w:p w14:paraId="1A1EE3E7" w14:textId="77777777" w:rsidR="00AF690A" w:rsidRPr="000775C0" w:rsidRDefault="00AF690A" w:rsidP="00AF690A">
      <w:pPr>
        <w:pStyle w:val="Style1"/>
        <w:kinsoku w:val="0"/>
        <w:ind w:right="394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3957"/>
        <w:gridCol w:w="1922"/>
        <w:gridCol w:w="1198"/>
        <w:gridCol w:w="1173"/>
      </w:tblGrid>
      <w:tr w:rsidR="00AF690A" w:rsidRPr="006305C7" w14:paraId="4B86B186" w14:textId="77777777" w:rsidTr="00116300">
        <w:trPr>
          <w:trHeight w:val="443"/>
        </w:trPr>
        <w:tc>
          <w:tcPr>
            <w:tcW w:w="6197" w:type="dxa"/>
            <w:gridSpan w:val="2"/>
            <w:vAlign w:val="center"/>
          </w:tcPr>
          <w:p w14:paraId="2EB39628" w14:textId="36AFF4B8" w:rsidR="00AF690A" w:rsidRPr="006305C7" w:rsidRDefault="00AF690A" w:rsidP="00110805">
            <w:pPr>
              <w:pStyle w:val="Style1"/>
              <w:kinsoku w:val="0"/>
              <w:ind w:right="39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05C7">
              <w:rPr>
                <w:rFonts w:ascii="Arial" w:hAnsi="Arial" w:cs="Arial"/>
                <w:b/>
                <w:bCs/>
                <w:sz w:val="22"/>
                <w:szCs w:val="22"/>
              </w:rPr>
              <w:t>Student Name</w:t>
            </w:r>
          </w:p>
        </w:tc>
        <w:tc>
          <w:tcPr>
            <w:tcW w:w="1922" w:type="dxa"/>
            <w:vAlign w:val="center"/>
          </w:tcPr>
          <w:p w14:paraId="3A944FED" w14:textId="77777777" w:rsidR="00AF690A" w:rsidRPr="006305C7" w:rsidRDefault="00AF690A" w:rsidP="001108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05C7">
              <w:rPr>
                <w:rFonts w:ascii="Arial" w:hAnsi="Arial" w:cs="Arial"/>
                <w:b/>
                <w:bCs/>
                <w:sz w:val="22"/>
                <w:szCs w:val="22"/>
              </w:rPr>
              <w:t>ID card number</w:t>
            </w:r>
          </w:p>
        </w:tc>
        <w:tc>
          <w:tcPr>
            <w:tcW w:w="1198" w:type="dxa"/>
            <w:vAlign w:val="center"/>
          </w:tcPr>
          <w:p w14:paraId="1849EDDF" w14:textId="174C18C7" w:rsidR="00AF690A" w:rsidRPr="00110805" w:rsidRDefault="00AF690A" w:rsidP="00110805">
            <w:pPr>
              <w:pStyle w:val="Style1"/>
              <w:kinsoku w:val="0"/>
              <w:ind w:right="-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05C7">
              <w:rPr>
                <w:rFonts w:ascii="Arial" w:hAnsi="Arial" w:cs="Arial"/>
                <w:b/>
                <w:bCs/>
                <w:sz w:val="22"/>
                <w:szCs w:val="22"/>
              </w:rPr>
              <w:t>Class</w:t>
            </w:r>
          </w:p>
        </w:tc>
        <w:tc>
          <w:tcPr>
            <w:tcW w:w="1173" w:type="dxa"/>
            <w:vAlign w:val="center"/>
          </w:tcPr>
          <w:p w14:paraId="67373204" w14:textId="77777777" w:rsidR="00AF690A" w:rsidRPr="006305C7" w:rsidRDefault="00AF690A" w:rsidP="00110805">
            <w:pPr>
              <w:pStyle w:val="Style1"/>
              <w:kinsoku w:val="0"/>
              <w:ind w:right="-76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05C7">
              <w:rPr>
                <w:rFonts w:ascii="Arial" w:hAnsi="Arial" w:cs="Arial"/>
                <w:b/>
                <w:bCs/>
                <w:sz w:val="22"/>
                <w:szCs w:val="22"/>
              </w:rPr>
              <w:t>Level</w:t>
            </w:r>
          </w:p>
        </w:tc>
      </w:tr>
      <w:tr w:rsidR="00AF690A" w:rsidRPr="006305C7" w14:paraId="7453382D" w14:textId="77777777" w:rsidTr="00116300">
        <w:trPr>
          <w:trHeight w:val="716"/>
        </w:trPr>
        <w:tc>
          <w:tcPr>
            <w:tcW w:w="6197" w:type="dxa"/>
            <w:gridSpan w:val="2"/>
          </w:tcPr>
          <w:p w14:paraId="09553501" w14:textId="77777777" w:rsidR="00AF690A" w:rsidRPr="006305C7" w:rsidRDefault="00AF6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2" w:type="dxa"/>
          </w:tcPr>
          <w:p w14:paraId="24DF1A3E" w14:textId="77777777" w:rsidR="00AF690A" w:rsidRPr="006305C7" w:rsidRDefault="00AF6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8" w:type="dxa"/>
          </w:tcPr>
          <w:p w14:paraId="1DFE7CD0" w14:textId="77777777" w:rsidR="00AF690A" w:rsidRPr="006305C7" w:rsidRDefault="00AF6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</w:tcPr>
          <w:p w14:paraId="47070B8F" w14:textId="77777777" w:rsidR="00AF690A" w:rsidRPr="006305C7" w:rsidRDefault="00AF69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690A" w:rsidRPr="006305C7" w14:paraId="787B35E0" w14:textId="77777777" w:rsidTr="00116300">
        <w:trPr>
          <w:trHeight w:val="734"/>
        </w:trPr>
        <w:tc>
          <w:tcPr>
            <w:tcW w:w="2240" w:type="dxa"/>
            <w:vAlign w:val="center"/>
          </w:tcPr>
          <w:p w14:paraId="379EFE46" w14:textId="77777777" w:rsidR="00AF690A" w:rsidRPr="00370A27" w:rsidRDefault="00AF690A" w:rsidP="0011080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70A27">
              <w:rPr>
                <w:rFonts w:ascii="Arial" w:hAnsi="Arial" w:cs="Arial"/>
                <w:b/>
                <w:sz w:val="22"/>
                <w:szCs w:val="22"/>
              </w:rPr>
              <w:t>Programme Title</w:t>
            </w:r>
          </w:p>
        </w:tc>
        <w:tc>
          <w:tcPr>
            <w:tcW w:w="8250" w:type="dxa"/>
            <w:gridSpan w:val="4"/>
          </w:tcPr>
          <w:p w14:paraId="698D9ADE" w14:textId="77777777" w:rsidR="00AF690A" w:rsidRPr="006305C7" w:rsidRDefault="00AF69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CEBC8D" w14:textId="77777777" w:rsidR="00AF690A" w:rsidRPr="000775C0" w:rsidRDefault="00AF690A">
      <w:pPr>
        <w:rPr>
          <w:rFonts w:ascii="Arial" w:hAnsi="Arial" w:cs="Arial"/>
          <w:sz w:val="22"/>
          <w:szCs w:val="22"/>
        </w:rPr>
      </w:pPr>
    </w:p>
    <w:tbl>
      <w:tblPr>
        <w:tblW w:w="104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1"/>
        <w:gridCol w:w="2765"/>
        <w:gridCol w:w="992"/>
        <w:gridCol w:w="2693"/>
      </w:tblGrid>
      <w:tr w:rsidR="00AF690A" w:rsidRPr="006305C7" w14:paraId="36406B18" w14:textId="77777777" w:rsidTr="00116300">
        <w:tc>
          <w:tcPr>
            <w:tcW w:w="10461" w:type="dxa"/>
            <w:gridSpan w:val="4"/>
            <w:vAlign w:val="center"/>
          </w:tcPr>
          <w:p w14:paraId="7B242F88" w14:textId="77777777" w:rsidR="00AF690A" w:rsidRPr="006305C7" w:rsidRDefault="00AF690A" w:rsidP="001108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2CF9">
              <w:rPr>
                <w:rFonts w:ascii="Arial" w:hAnsi="Arial" w:cs="Arial"/>
                <w:b/>
                <w:sz w:val="22"/>
                <w:szCs w:val="22"/>
              </w:rPr>
              <w:t>Details of Misconduct</w:t>
            </w:r>
            <w:r w:rsidRPr="006305C7">
              <w:rPr>
                <w:rFonts w:ascii="Arial" w:hAnsi="Arial" w:cs="Arial"/>
                <w:sz w:val="22"/>
                <w:szCs w:val="22"/>
              </w:rPr>
              <w:t xml:space="preserve"> (To be filled in by </w:t>
            </w:r>
            <w:r w:rsidR="00BE2CF9">
              <w:rPr>
                <w:rFonts w:ascii="Arial" w:hAnsi="Arial" w:cs="Arial"/>
                <w:sz w:val="22"/>
                <w:szCs w:val="22"/>
              </w:rPr>
              <w:t>Institute Management)</w:t>
            </w:r>
          </w:p>
        </w:tc>
      </w:tr>
      <w:tr w:rsidR="00AF690A" w:rsidRPr="006305C7" w14:paraId="0A4198E6" w14:textId="77777777" w:rsidTr="00116300">
        <w:tc>
          <w:tcPr>
            <w:tcW w:w="6776" w:type="dxa"/>
            <w:gridSpan w:val="2"/>
            <w:vAlign w:val="center"/>
          </w:tcPr>
          <w:p w14:paraId="605946C4" w14:textId="77777777" w:rsidR="00AF690A" w:rsidRPr="006305C7" w:rsidRDefault="00AF690A" w:rsidP="00110805">
            <w:pPr>
              <w:rPr>
                <w:rFonts w:ascii="Arial" w:hAnsi="Arial" w:cs="Arial"/>
                <w:sz w:val="22"/>
                <w:szCs w:val="22"/>
              </w:rPr>
            </w:pPr>
            <w:r w:rsidRPr="006305C7">
              <w:rPr>
                <w:rFonts w:ascii="Arial" w:hAnsi="Arial" w:cs="Arial"/>
                <w:sz w:val="22"/>
                <w:szCs w:val="22"/>
              </w:rPr>
              <w:t>Date and time of occurrence</w:t>
            </w:r>
          </w:p>
        </w:tc>
        <w:tc>
          <w:tcPr>
            <w:tcW w:w="3685" w:type="dxa"/>
            <w:gridSpan w:val="2"/>
            <w:vAlign w:val="center"/>
          </w:tcPr>
          <w:p w14:paraId="5BFCBF3E" w14:textId="77777777" w:rsidR="00AF690A" w:rsidRPr="006305C7" w:rsidRDefault="00AF690A" w:rsidP="00110805">
            <w:pPr>
              <w:rPr>
                <w:rFonts w:ascii="Arial" w:hAnsi="Arial" w:cs="Arial"/>
                <w:sz w:val="22"/>
                <w:szCs w:val="22"/>
              </w:rPr>
            </w:pPr>
            <w:r w:rsidRPr="006305C7">
              <w:rPr>
                <w:rFonts w:ascii="Arial" w:hAnsi="Arial" w:cs="Arial"/>
                <w:sz w:val="22"/>
                <w:szCs w:val="22"/>
              </w:rPr>
              <w:t>Reported by</w:t>
            </w:r>
          </w:p>
        </w:tc>
      </w:tr>
      <w:tr w:rsidR="00AF690A" w:rsidRPr="006305C7" w14:paraId="2C9DD7DE" w14:textId="77777777" w:rsidTr="00116300">
        <w:tc>
          <w:tcPr>
            <w:tcW w:w="6776" w:type="dxa"/>
            <w:gridSpan w:val="2"/>
          </w:tcPr>
          <w:p w14:paraId="11936E33" w14:textId="77777777" w:rsidR="00AF690A" w:rsidRPr="006305C7" w:rsidRDefault="00AF6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gridSpan w:val="2"/>
          </w:tcPr>
          <w:p w14:paraId="5FF7484F" w14:textId="77777777" w:rsidR="00AF690A" w:rsidRPr="006305C7" w:rsidRDefault="00AF69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690A" w:rsidRPr="006305C7" w14:paraId="05915B8A" w14:textId="77777777" w:rsidTr="00116300">
        <w:tc>
          <w:tcPr>
            <w:tcW w:w="10461" w:type="dxa"/>
            <w:gridSpan w:val="4"/>
          </w:tcPr>
          <w:p w14:paraId="3E6F18F8" w14:textId="77777777" w:rsidR="00AF690A" w:rsidRPr="006305C7" w:rsidRDefault="00AF690A">
            <w:pPr>
              <w:rPr>
                <w:rFonts w:ascii="Arial" w:hAnsi="Arial" w:cs="Arial"/>
                <w:sz w:val="22"/>
                <w:szCs w:val="22"/>
              </w:rPr>
            </w:pPr>
            <w:r w:rsidRPr="006305C7">
              <w:rPr>
                <w:rFonts w:ascii="Arial" w:hAnsi="Arial" w:cs="Arial"/>
                <w:sz w:val="22"/>
                <w:szCs w:val="22"/>
              </w:rPr>
              <w:t>Description of Misconduct</w:t>
            </w:r>
          </w:p>
          <w:p w14:paraId="471DBA36" w14:textId="77777777" w:rsidR="00AF690A" w:rsidRPr="006305C7" w:rsidRDefault="00AF69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7D7478" w14:textId="77777777" w:rsidR="00AF690A" w:rsidRPr="006305C7" w:rsidRDefault="00AF69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EA0B0B" w14:textId="77777777" w:rsidR="00AF690A" w:rsidRPr="006305C7" w:rsidRDefault="00AF69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B66A9B" w14:textId="77777777" w:rsidR="00AF690A" w:rsidRPr="006305C7" w:rsidRDefault="00AF69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248C54" w14:textId="77777777" w:rsidR="00AF690A" w:rsidRPr="006305C7" w:rsidRDefault="00AF69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28726A" w14:textId="77777777" w:rsidR="00AF690A" w:rsidRPr="006305C7" w:rsidRDefault="00AF69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BA4F1B" w14:textId="77777777" w:rsidR="00AF690A" w:rsidRPr="006305C7" w:rsidRDefault="00AF69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79AFB9" w14:textId="77777777" w:rsidR="00AF690A" w:rsidRPr="006305C7" w:rsidRDefault="00AF69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574225" w14:textId="77777777" w:rsidR="00AF690A" w:rsidRPr="006305C7" w:rsidRDefault="00AF69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690A" w:rsidRPr="006305C7" w14:paraId="7D47D5DE" w14:textId="77777777" w:rsidTr="00116300">
        <w:tc>
          <w:tcPr>
            <w:tcW w:w="10461" w:type="dxa"/>
            <w:gridSpan w:val="4"/>
            <w:vAlign w:val="center"/>
          </w:tcPr>
          <w:p w14:paraId="3471654C" w14:textId="77777777" w:rsidR="00AF690A" w:rsidRPr="006305C7" w:rsidRDefault="00AF690A" w:rsidP="006305C7">
            <w:pPr>
              <w:pStyle w:val="Style1"/>
              <w:kinsoku w:val="0"/>
              <w:ind w:right="39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305C7">
              <w:rPr>
                <w:rFonts w:ascii="Arial" w:hAnsi="Arial" w:cs="Arial"/>
                <w:bCs/>
                <w:sz w:val="22"/>
                <w:szCs w:val="22"/>
              </w:rPr>
              <w:t xml:space="preserve">Please note that if no improvement is seen </w:t>
            </w:r>
            <w:proofErr w:type="gramStart"/>
            <w:r w:rsidRPr="006305C7">
              <w:rPr>
                <w:rFonts w:ascii="Arial" w:hAnsi="Arial" w:cs="Arial"/>
                <w:bCs/>
                <w:sz w:val="22"/>
                <w:szCs w:val="22"/>
              </w:rPr>
              <w:t>in the near future</w:t>
            </w:r>
            <w:proofErr w:type="gramEnd"/>
            <w:r w:rsidRPr="006305C7">
              <w:rPr>
                <w:rFonts w:ascii="Arial" w:hAnsi="Arial" w:cs="Arial"/>
                <w:bCs/>
                <w:sz w:val="22"/>
                <w:szCs w:val="22"/>
              </w:rPr>
              <w:t xml:space="preserve"> with regards to the above, further disciplinary action will be initiated.</w:t>
            </w:r>
          </w:p>
        </w:tc>
      </w:tr>
      <w:tr w:rsidR="000775C0" w:rsidRPr="006305C7" w14:paraId="07572257" w14:textId="77777777" w:rsidTr="00116300">
        <w:trPr>
          <w:trHeight w:val="528"/>
        </w:trPr>
        <w:tc>
          <w:tcPr>
            <w:tcW w:w="4011" w:type="dxa"/>
            <w:vAlign w:val="center"/>
          </w:tcPr>
          <w:p w14:paraId="13984BFC" w14:textId="77777777" w:rsidR="00110805" w:rsidRDefault="000775C0" w:rsidP="001108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05C7">
              <w:rPr>
                <w:rFonts w:ascii="Arial" w:hAnsi="Arial" w:cs="Arial"/>
                <w:b/>
                <w:bCs/>
                <w:sz w:val="22"/>
                <w:szCs w:val="22"/>
              </w:rPr>
              <w:t>Institute Director’s/</w:t>
            </w:r>
          </w:p>
          <w:p w14:paraId="47E4ADDE" w14:textId="02AF212C" w:rsidR="000775C0" w:rsidRPr="006305C7" w:rsidRDefault="000775C0" w:rsidP="001108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05C7">
              <w:rPr>
                <w:rFonts w:ascii="Arial" w:hAnsi="Arial" w:cs="Arial"/>
                <w:b/>
                <w:bCs/>
                <w:sz w:val="22"/>
                <w:szCs w:val="22"/>
              </w:rPr>
              <w:t>Deputy Director’s Name</w:t>
            </w:r>
          </w:p>
        </w:tc>
        <w:tc>
          <w:tcPr>
            <w:tcW w:w="3757" w:type="dxa"/>
            <w:gridSpan w:val="2"/>
            <w:vAlign w:val="center"/>
          </w:tcPr>
          <w:p w14:paraId="20449905" w14:textId="77777777" w:rsidR="00110805" w:rsidRDefault="000775C0" w:rsidP="001108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05C7">
              <w:rPr>
                <w:rFonts w:ascii="Arial" w:hAnsi="Arial" w:cs="Arial"/>
                <w:b/>
                <w:bCs/>
                <w:sz w:val="22"/>
                <w:szCs w:val="22"/>
              </w:rPr>
              <w:t>Institute Director’s/</w:t>
            </w:r>
          </w:p>
          <w:p w14:paraId="2AEF002E" w14:textId="4F30DABE" w:rsidR="000775C0" w:rsidRPr="006305C7" w:rsidRDefault="000775C0" w:rsidP="001108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05C7">
              <w:rPr>
                <w:rFonts w:ascii="Arial" w:hAnsi="Arial" w:cs="Arial"/>
                <w:b/>
                <w:bCs/>
                <w:sz w:val="22"/>
                <w:szCs w:val="22"/>
              </w:rPr>
              <w:t>Deputy Director’s Name</w:t>
            </w:r>
          </w:p>
        </w:tc>
        <w:tc>
          <w:tcPr>
            <w:tcW w:w="2693" w:type="dxa"/>
            <w:vAlign w:val="center"/>
          </w:tcPr>
          <w:p w14:paraId="2DE6B915" w14:textId="77777777" w:rsidR="000775C0" w:rsidRPr="00370A27" w:rsidRDefault="000775C0" w:rsidP="001108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0A27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</w:tr>
      <w:tr w:rsidR="000775C0" w:rsidRPr="006305C7" w14:paraId="7B96D55E" w14:textId="77777777" w:rsidTr="00116300">
        <w:trPr>
          <w:trHeight w:val="528"/>
        </w:trPr>
        <w:tc>
          <w:tcPr>
            <w:tcW w:w="4011" w:type="dxa"/>
          </w:tcPr>
          <w:p w14:paraId="34CD1090" w14:textId="77777777" w:rsidR="000775C0" w:rsidRPr="006305C7" w:rsidRDefault="000775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7" w:type="dxa"/>
            <w:gridSpan w:val="2"/>
          </w:tcPr>
          <w:p w14:paraId="3A013D8E" w14:textId="77777777" w:rsidR="000775C0" w:rsidRPr="006305C7" w:rsidRDefault="000775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CA330DF" w14:textId="77777777" w:rsidR="000775C0" w:rsidRPr="006305C7" w:rsidRDefault="000775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8468BD" w14:textId="77777777" w:rsidR="00AF690A" w:rsidRDefault="00AF690A">
      <w:pPr>
        <w:rPr>
          <w:rFonts w:ascii="Arial" w:hAnsi="Arial" w:cs="Arial"/>
          <w:sz w:val="22"/>
          <w:szCs w:val="22"/>
        </w:rPr>
      </w:pPr>
    </w:p>
    <w:p w14:paraId="3E707680" w14:textId="77777777" w:rsidR="00116300" w:rsidRPr="000775C0" w:rsidRDefault="0011630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4"/>
        <w:gridCol w:w="2709"/>
        <w:gridCol w:w="2709"/>
        <w:gridCol w:w="2329"/>
      </w:tblGrid>
      <w:tr w:rsidR="00AF690A" w:rsidRPr="006305C7" w14:paraId="5E0EC8D1" w14:textId="77777777" w:rsidTr="00116300">
        <w:trPr>
          <w:trHeight w:val="435"/>
        </w:trPr>
        <w:tc>
          <w:tcPr>
            <w:tcW w:w="10461" w:type="dxa"/>
            <w:gridSpan w:val="4"/>
            <w:vAlign w:val="center"/>
          </w:tcPr>
          <w:p w14:paraId="5C770BDB" w14:textId="77777777" w:rsidR="00AF690A" w:rsidRPr="00BE2CF9" w:rsidRDefault="00AF690A" w:rsidP="001108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05C7">
              <w:rPr>
                <w:rFonts w:ascii="Arial" w:hAnsi="Arial" w:cs="Arial"/>
                <w:b/>
                <w:sz w:val="22"/>
                <w:szCs w:val="22"/>
              </w:rPr>
              <w:t>Student’s Declaration</w:t>
            </w:r>
            <w:r w:rsidR="00BE2CF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E2CF9">
              <w:rPr>
                <w:rFonts w:ascii="Arial" w:hAnsi="Arial" w:cs="Arial"/>
                <w:sz w:val="22"/>
                <w:szCs w:val="22"/>
              </w:rPr>
              <w:t>(To be filled in by Student)</w:t>
            </w:r>
          </w:p>
        </w:tc>
      </w:tr>
      <w:tr w:rsidR="00AF690A" w:rsidRPr="006305C7" w14:paraId="06EB9493" w14:textId="77777777" w:rsidTr="00116300">
        <w:tc>
          <w:tcPr>
            <w:tcW w:w="10461" w:type="dxa"/>
            <w:gridSpan w:val="4"/>
          </w:tcPr>
          <w:p w14:paraId="783AE838" w14:textId="77777777" w:rsidR="00AF690A" w:rsidRPr="006305C7" w:rsidRDefault="00AF690A">
            <w:pPr>
              <w:rPr>
                <w:rFonts w:ascii="Arial" w:hAnsi="Arial" w:cs="Arial"/>
                <w:sz w:val="22"/>
                <w:szCs w:val="22"/>
              </w:rPr>
            </w:pPr>
            <w:r w:rsidRPr="006305C7">
              <w:rPr>
                <w:rFonts w:ascii="Arial" w:hAnsi="Arial" w:cs="Arial"/>
                <w:bCs/>
                <w:sz w:val="22"/>
                <w:szCs w:val="22"/>
              </w:rPr>
              <w:t xml:space="preserve">I confirm acknowledgement of the above </w:t>
            </w:r>
            <w:r w:rsidRPr="006305C7">
              <w:rPr>
                <w:rFonts w:ascii="Arial" w:hAnsi="Arial" w:cs="Arial"/>
                <w:bCs/>
                <w:sz w:val="22"/>
                <w:szCs w:val="22"/>
                <w:u w:val="single"/>
              </w:rPr>
              <w:t>verbal</w:t>
            </w:r>
            <w:r w:rsidRPr="006305C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gramStart"/>
            <w:r w:rsidRPr="006305C7">
              <w:rPr>
                <w:rFonts w:ascii="Arial" w:hAnsi="Arial" w:cs="Arial"/>
                <w:bCs/>
                <w:sz w:val="22"/>
                <w:szCs w:val="22"/>
              </w:rPr>
              <w:t>warning</w:t>
            </w:r>
            <w:proofErr w:type="gramEnd"/>
            <w:r w:rsidRPr="006305C7">
              <w:rPr>
                <w:rFonts w:ascii="Arial" w:hAnsi="Arial" w:cs="Arial"/>
                <w:bCs/>
                <w:sz w:val="22"/>
                <w:szCs w:val="22"/>
              </w:rPr>
              <w:t xml:space="preserve"> and I am fully aware of the consequences should there be similar incidents in the future.</w:t>
            </w:r>
          </w:p>
        </w:tc>
      </w:tr>
      <w:tr w:rsidR="00AF690A" w:rsidRPr="006305C7" w14:paraId="012BC889" w14:textId="77777777" w:rsidTr="00116300">
        <w:tc>
          <w:tcPr>
            <w:tcW w:w="10461" w:type="dxa"/>
            <w:gridSpan w:val="4"/>
          </w:tcPr>
          <w:p w14:paraId="16AF71FE" w14:textId="77777777" w:rsidR="00AF690A" w:rsidRPr="00370A27" w:rsidRDefault="00AF69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70A27">
              <w:rPr>
                <w:rFonts w:ascii="Arial" w:hAnsi="Arial" w:cs="Arial"/>
                <w:b/>
                <w:sz w:val="22"/>
                <w:szCs w:val="22"/>
              </w:rPr>
              <w:t>Student’s Comments</w:t>
            </w:r>
          </w:p>
          <w:p w14:paraId="63B4E5A7" w14:textId="77777777" w:rsidR="00AF690A" w:rsidRPr="006305C7" w:rsidRDefault="00AF69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DB2357" w14:textId="77777777" w:rsidR="00AF690A" w:rsidRPr="006305C7" w:rsidRDefault="00AF69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E79B1E" w14:textId="77777777" w:rsidR="00AF690A" w:rsidRPr="006305C7" w:rsidRDefault="00AF69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36B7EC" w14:textId="77777777" w:rsidR="000775C0" w:rsidRPr="006305C7" w:rsidRDefault="000775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3AB365" w14:textId="77777777" w:rsidR="000775C0" w:rsidRPr="006305C7" w:rsidRDefault="000775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0121A6" w14:textId="77777777" w:rsidR="00AF690A" w:rsidRPr="006305C7" w:rsidRDefault="00AF69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74D629" w14:textId="77777777" w:rsidR="00AF690A" w:rsidRPr="006305C7" w:rsidRDefault="00AF69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48E2A6" w14:textId="77777777" w:rsidR="00AF690A" w:rsidRPr="006305C7" w:rsidRDefault="00AF69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690A" w:rsidRPr="006305C7" w14:paraId="022FF2EB" w14:textId="77777777" w:rsidTr="00116300">
        <w:tc>
          <w:tcPr>
            <w:tcW w:w="2714" w:type="dxa"/>
            <w:vAlign w:val="center"/>
          </w:tcPr>
          <w:p w14:paraId="07B8D52A" w14:textId="77777777" w:rsidR="00AF690A" w:rsidRPr="00370A27" w:rsidRDefault="00AF690A" w:rsidP="001108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0A27">
              <w:rPr>
                <w:rFonts w:ascii="Arial" w:hAnsi="Arial" w:cs="Arial"/>
                <w:b/>
                <w:sz w:val="22"/>
                <w:szCs w:val="22"/>
              </w:rPr>
              <w:t>Student’s Name</w:t>
            </w:r>
          </w:p>
        </w:tc>
        <w:tc>
          <w:tcPr>
            <w:tcW w:w="2709" w:type="dxa"/>
            <w:vAlign w:val="center"/>
          </w:tcPr>
          <w:p w14:paraId="58D651DF" w14:textId="77777777" w:rsidR="00AF690A" w:rsidRPr="00370A27" w:rsidRDefault="00AF690A" w:rsidP="001108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0A27">
              <w:rPr>
                <w:rFonts w:ascii="Arial" w:hAnsi="Arial" w:cs="Arial"/>
                <w:b/>
                <w:sz w:val="22"/>
                <w:szCs w:val="22"/>
              </w:rPr>
              <w:t>Student’s Signature</w:t>
            </w:r>
          </w:p>
        </w:tc>
        <w:tc>
          <w:tcPr>
            <w:tcW w:w="2709" w:type="dxa"/>
            <w:vAlign w:val="center"/>
          </w:tcPr>
          <w:p w14:paraId="310FC466" w14:textId="77777777" w:rsidR="00AF690A" w:rsidRPr="00370A27" w:rsidRDefault="00AF690A" w:rsidP="001108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0A27">
              <w:rPr>
                <w:rFonts w:ascii="Arial" w:hAnsi="Arial" w:cs="Arial"/>
                <w:b/>
                <w:sz w:val="22"/>
                <w:szCs w:val="22"/>
              </w:rPr>
              <w:t>Guardian’s Signature (if student is under 16 years of age)</w:t>
            </w:r>
          </w:p>
        </w:tc>
        <w:tc>
          <w:tcPr>
            <w:tcW w:w="2329" w:type="dxa"/>
            <w:vAlign w:val="center"/>
          </w:tcPr>
          <w:p w14:paraId="44EE39E6" w14:textId="77777777" w:rsidR="00AF690A" w:rsidRPr="00370A27" w:rsidRDefault="00AF690A" w:rsidP="001108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0A27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</w:tr>
      <w:tr w:rsidR="00AF690A" w:rsidRPr="006305C7" w14:paraId="1E42ABD7" w14:textId="77777777" w:rsidTr="00116300">
        <w:tc>
          <w:tcPr>
            <w:tcW w:w="2714" w:type="dxa"/>
          </w:tcPr>
          <w:p w14:paraId="0486C3FE" w14:textId="77777777" w:rsidR="00AF690A" w:rsidRPr="006305C7" w:rsidRDefault="00AF69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19979B" w14:textId="77777777" w:rsidR="00AF690A" w:rsidRPr="006305C7" w:rsidRDefault="00AF69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D9E5DA" w14:textId="77777777" w:rsidR="00AF690A" w:rsidRPr="006305C7" w:rsidRDefault="00AF6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9" w:type="dxa"/>
          </w:tcPr>
          <w:p w14:paraId="7B538A7F" w14:textId="77777777" w:rsidR="00AF690A" w:rsidRPr="006305C7" w:rsidRDefault="00AF6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9" w:type="dxa"/>
          </w:tcPr>
          <w:p w14:paraId="4EF53414" w14:textId="77777777" w:rsidR="00AF690A" w:rsidRPr="006305C7" w:rsidRDefault="00AF6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9" w:type="dxa"/>
          </w:tcPr>
          <w:p w14:paraId="2FDBCC8B" w14:textId="77777777" w:rsidR="00AF690A" w:rsidRPr="006305C7" w:rsidRDefault="00AF69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C72B8C" w14:textId="77777777" w:rsidR="00AF690A" w:rsidRPr="000775C0" w:rsidRDefault="00AF690A">
      <w:pPr>
        <w:rPr>
          <w:rFonts w:ascii="Arial" w:hAnsi="Arial" w:cs="Arial"/>
          <w:sz w:val="22"/>
          <w:szCs w:val="22"/>
        </w:rPr>
      </w:pPr>
    </w:p>
    <w:sectPr w:rsidR="00AF690A" w:rsidRPr="000775C0" w:rsidSect="004341F3">
      <w:headerReference w:type="even" r:id="rId7"/>
      <w:headerReference w:type="default" r:id="rId8"/>
      <w:footerReference w:type="default" r:id="rId9"/>
      <w:pgSz w:w="11906" w:h="16838"/>
      <w:pgMar w:top="426" w:right="566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EC3C9" w14:textId="77777777" w:rsidR="00FD4A3D" w:rsidRDefault="00FD4A3D">
      <w:r>
        <w:separator/>
      </w:r>
    </w:p>
  </w:endnote>
  <w:endnote w:type="continuationSeparator" w:id="0">
    <w:p w14:paraId="4E309C35" w14:textId="77777777" w:rsidR="00FD4A3D" w:rsidRDefault="00FD4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55F06" w14:textId="2F2B4C03" w:rsidR="004341F3" w:rsidRDefault="004341F3" w:rsidP="00110805">
    <w:pPr>
      <w:pStyle w:val="Footer"/>
      <w:pBdr>
        <w:bottom w:val="single" w:sz="12" w:space="1" w:color="auto"/>
      </w:pBdr>
      <w:tabs>
        <w:tab w:val="right" w:pos="9923"/>
      </w:tabs>
      <w:ind w:right="272"/>
      <w:rPr>
        <w:rFonts w:ascii="Arial" w:hAnsi="Arial" w:cs="Arial"/>
        <w:b/>
        <w:i/>
        <w:sz w:val="16"/>
        <w:szCs w:val="16"/>
      </w:rPr>
    </w:pPr>
  </w:p>
  <w:p w14:paraId="0F4D70A1" w14:textId="177513D9" w:rsidR="004341F3" w:rsidRPr="007F36D8" w:rsidRDefault="004341F3" w:rsidP="004341F3">
    <w:pPr>
      <w:pStyle w:val="Footer"/>
      <w:tabs>
        <w:tab w:val="right" w:pos="9923"/>
      </w:tabs>
      <w:rPr>
        <w:rFonts w:ascii="Arial" w:hAnsi="Arial" w:cs="Arial"/>
        <w:b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  <w:t>MCAST Controlled and a</w:t>
    </w:r>
    <w:r w:rsidRPr="00D20821">
      <w:rPr>
        <w:rFonts w:ascii="Arial" w:hAnsi="Arial" w:cs="Arial"/>
        <w:b/>
        <w:i/>
        <w:sz w:val="16"/>
        <w:szCs w:val="16"/>
      </w:rPr>
      <w:t xml:space="preserve">pproved </w:t>
    </w:r>
    <w:r>
      <w:rPr>
        <w:rFonts w:ascii="Arial" w:hAnsi="Arial" w:cs="Arial"/>
        <w:b/>
        <w:i/>
        <w:sz w:val="16"/>
        <w:szCs w:val="16"/>
      </w:rPr>
      <w:t>d</w:t>
    </w:r>
    <w:r w:rsidRPr="00D20821">
      <w:rPr>
        <w:rFonts w:ascii="Arial" w:hAnsi="Arial" w:cs="Arial"/>
        <w:b/>
        <w:i/>
        <w:sz w:val="16"/>
        <w:szCs w:val="16"/>
      </w:rPr>
      <w:t xml:space="preserve">ocument </w:t>
    </w:r>
    <w:r>
      <w:rPr>
        <w:rFonts w:ascii="Arial" w:hAnsi="Arial" w:cs="Arial"/>
        <w:b/>
        <w:i/>
        <w:sz w:val="16"/>
        <w:szCs w:val="16"/>
      </w:rPr>
      <w:tab/>
    </w:r>
    <w:r>
      <w:rPr>
        <w:rFonts w:ascii="Arial" w:hAnsi="Arial" w:cs="Arial"/>
        <w:b/>
        <w:i/>
        <w:sz w:val="16"/>
        <w:szCs w:val="16"/>
      </w:rPr>
      <w:tab/>
      <w:t xml:space="preserve">                                       </w:t>
    </w:r>
    <w:r w:rsidRPr="00D20821">
      <w:rPr>
        <w:rFonts w:ascii="Arial" w:hAnsi="Arial" w:cs="Arial"/>
        <w:b/>
        <w:i/>
        <w:sz w:val="16"/>
        <w:szCs w:val="16"/>
      </w:rPr>
      <w:t xml:space="preserve">Unauthorized </w:t>
    </w:r>
    <w:r>
      <w:rPr>
        <w:rFonts w:ascii="Arial" w:hAnsi="Arial" w:cs="Arial"/>
        <w:b/>
        <w:i/>
        <w:sz w:val="16"/>
        <w:szCs w:val="16"/>
      </w:rPr>
      <w:t>copying or communication strictly prohibited</w:t>
    </w:r>
  </w:p>
  <w:p w14:paraId="00FA6574" w14:textId="77777777" w:rsidR="001D7456" w:rsidRPr="004341F3" w:rsidRDefault="001D7456" w:rsidP="004341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D9706" w14:textId="77777777" w:rsidR="00FD4A3D" w:rsidRDefault="00FD4A3D">
      <w:r>
        <w:separator/>
      </w:r>
    </w:p>
  </w:footnote>
  <w:footnote w:type="continuationSeparator" w:id="0">
    <w:p w14:paraId="553E0F1A" w14:textId="77777777" w:rsidR="00FD4A3D" w:rsidRDefault="00FD4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1559"/>
      <w:gridCol w:w="1283"/>
      <w:gridCol w:w="850"/>
      <w:gridCol w:w="557"/>
      <w:gridCol w:w="1339"/>
      <w:gridCol w:w="1828"/>
      <w:gridCol w:w="1231"/>
    </w:tblGrid>
    <w:tr w:rsidR="004341F3" w:rsidRPr="004F175E" w14:paraId="05697C5F" w14:textId="77777777" w:rsidTr="00116300">
      <w:trPr>
        <w:trHeight w:val="278"/>
      </w:trPr>
      <w:tc>
        <w:tcPr>
          <w:tcW w:w="1843" w:type="dxa"/>
          <w:vMerge w:val="restart"/>
        </w:tcPr>
        <w:p w14:paraId="6769F79A" w14:textId="69407FD8" w:rsidR="004341F3" w:rsidRPr="004F175E" w:rsidRDefault="00110805" w:rsidP="004341F3">
          <w:pPr>
            <w:tabs>
              <w:tab w:val="center" w:pos="4320"/>
              <w:tab w:val="right" w:pos="8640"/>
            </w:tabs>
            <w:ind w:left="-931" w:right="377" w:firstLine="61"/>
            <w:rPr>
              <w:rFonts w:ascii="Arial" w:hAnsi="Arial"/>
              <w:b/>
              <w:sz w:val="16"/>
              <w:szCs w:val="16"/>
              <w:lang w:eastAsia="x-none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1905381" wp14:editId="693D21A4">
                <wp:simplePos x="0" y="0"/>
                <wp:positionH relativeFrom="column">
                  <wp:posOffset>-24765</wp:posOffset>
                </wp:positionH>
                <wp:positionV relativeFrom="paragraph">
                  <wp:posOffset>113665</wp:posOffset>
                </wp:positionV>
                <wp:extent cx="1140460" cy="544830"/>
                <wp:effectExtent l="0" t="0" r="0" b="0"/>
                <wp:wrapTight wrapText="bothSides">
                  <wp:wrapPolygon edited="0">
                    <wp:start x="3247" y="0"/>
                    <wp:lineTo x="1443" y="4531"/>
                    <wp:lineTo x="0" y="9063"/>
                    <wp:lineTo x="361" y="14350"/>
                    <wp:lineTo x="2886" y="19636"/>
                    <wp:lineTo x="3247" y="21147"/>
                    <wp:lineTo x="6134" y="21147"/>
                    <wp:lineTo x="9381" y="14350"/>
                    <wp:lineTo x="20927" y="13594"/>
                    <wp:lineTo x="20927" y="7552"/>
                    <wp:lineTo x="6494" y="0"/>
                    <wp:lineTo x="3247" y="0"/>
                  </wp:wrapPolygon>
                </wp:wrapTight>
                <wp:docPr id="1" name="Picture 1525544345" descr="A logo with text on i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25544345" descr="A logo with text on it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0460" cy="544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gridSpan w:val="7"/>
          <w:vAlign w:val="center"/>
        </w:tcPr>
        <w:p w14:paraId="674CB931" w14:textId="18AEBBB6" w:rsidR="004341F3" w:rsidRPr="004F175E" w:rsidRDefault="00D77671" w:rsidP="004341F3">
          <w:pPr>
            <w:pStyle w:val="Header"/>
            <w:tabs>
              <w:tab w:val="left" w:pos="6735"/>
            </w:tabs>
            <w:rPr>
              <w:i/>
              <w:noProof/>
            </w:rPr>
          </w:pPr>
          <w:r>
            <w:rPr>
              <w:rFonts w:ascii="Arial" w:hAnsi="Arial" w:cs="Arial"/>
              <w:b/>
              <w:i/>
              <w:noProof/>
              <w:sz w:val="16"/>
              <w:szCs w:val="16"/>
            </w:rPr>
            <w:t>DOC_133_CORP_REV_A_RECORD OF VERBAL WARNING FOR STUDENT MISCONDUCT</w:t>
          </w:r>
        </w:p>
      </w:tc>
    </w:tr>
    <w:tr w:rsidR="004341F3" w:rsidRPr="004F175E" w14:paraId="4738FB0E" w14:textId="77777777" w:rsidTr="00116300">
      <w:trPr>
        <w:trHeight w:val="273"/>
      </w:trPr>
      <w:tc>
        <w:tcPr>
          <w:tcW w:w="1843" w:type="dxa"/>
          <w:vMerge/>
        </w:tcPr>
        <w:p w14:paraId="3AD50DBF" w14:textId="77777777" w:rsidR="004341F3" w:rsidRPr="004F175E" w:rsidRDefault="004341F3" w:rsidP="004341F3">
          <w:pPr>
            <w:tabs>
              <w:tab w:val="center" w:pos="4320"/>
              <w:tab w:val="right" w:pos="8640"/>
            </w:tabs>
            <w:rPr>
              <w:rFonts w:ascii="Arial" w:hAnsi="Arial"/>
              <w:b/>
              <w:noProof/>
              <w:sz w:val="16"/>
              <w:szCs w:val="16"/>
              <w:lang w:val="x-none"/>
            </w:rPr>
          </w:pPr>
        </w:p>
      </w:tc>
      <w:tc>
        <w:tcPr>
          <w:tcW w:w="1559" w:type="dxa"/>
          <w:shd w:val="clear" w:color="auto" w:fill="F2F2F2"/>
          <w:vAlign w:val="center"/>
        </w:tcPr>
        <w:p w14:paraId="1A7D2BEF" w14:textId="77777777" w:rsidR="004341F3" w:rsidRPr="004F175E" w:rsidRDefault="004341F3" w:rsidP="004341F3">
          <w:pPr>
            <w:tabs>
              <w:tab w:val="center" w:pos="4320"/>
              <w:tab w:val="left" w:pos="6735"/>
              <w:tab w:val="right" w:pos="8640"/>
            </w:tabs>
            <w:rPr>
              <w:rFonts w:ascii="Arial" w:hAnsi="Arial" w:cs="Arial"/>
              <w:b/>
              <w:i/>
              <w:sz w:val="16"/>
              <w:szCs w:val="16"/>
              <w:lang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eastAsia="x-none"/>
            </w:rPr>
            <w:t>Document Owner</w:t>
          </w:r>
        </w:p>
      </w:tc>
      <w:tc>
        <w:tcPr>
          <w:tcW w:w="4029" w:type="dxa"/>
          <w:gridSpan w:val="4"/>
          <w:vAlign w:val="center"/>
        </w:tcPr>
        <w:p w14:paraId="4F0B379B" w14:textId="38326F4C" w:rsidR="004341F3" w:rsidRPr="004F175E" w:rsidRDefault="00D77671" w:rsidP="00D77671">
          <w:pPr>
            <w:pStyle w:val="Footer"/>
            <w:rPr>
              <w:rFonts w:cs="Arial"/>
              <w:b/>
              <w:bCs/>
              <w:iCs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>Director, Quality Assurance</w:t>
          </w:r>
        </w:p>
      </w:tc>
      <w:tc>
        <w:tcPr>
          <w:tcW w:w="1828" w:type="dxa"/>
          <w:shd w:val="clear" w:color="auto" w:fill="F2F2F2"/>
          <w:vAlign w:val="center"/>
        </w:tcPr>
        <w:p w14:paraId="7C610F98" w14:textId="77777777" w:rsidR="004341F3" w:rsidRPr="004F175E" w:rsidRDefault="004341F3" w:rsidP="004341F3">
          <w:pPr>
            <w:tabs>
              <w:tab w:val="center" w:pos="4320"/>
              <w:tab w:val="left" w:pos="6735"/>
              <w:tab w:val="right" w:pos="8640"/>
            </w:tabs>
            <w:ind w:left="37"/>
            <w:rPr>
              <w:rFonts w:ascii="Arial" w:hAnsi="Arial" w:cs="Arial"/>
              <w:b/>
              <w:i/>
              <w:sz w:val="16"/>
              <w:szCs w:val="16"/>
              <w:lang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eastAsia="x-none"/>
            </w:rPr>
            <w:t>Document Approver</w:t>
          </w:r>
        </w:p>
      </w:tc>
      <w:tc>
        <w:tcPr>
          <w:tcW w:w="1231" w:type="dxa"/>
          <w:vAlign w:val="center"/>
        </w:tcPr>
        <w:p w14:paraId="32A035B4" w14:textId="77777777" w:rsidR="004341F3" w:rsidRPr="004F175E" w:rsidRDefault="004341F3" w:rsidP="004341F3">
          <w:pPr>
            <w:tabs>
              <w:tab w:val="center" w:pos="4320"/>
              <w:tab w:val="left" w:pos="6735"/>
              <w:tab w:val="right" w:pos="8640"/>
            </w:tabs>
            <w:ind w:left="37"/>
            <w:rPr>
              <w:rFonts w:ascii="Arial" w:hAnsi="Arial" w:cs="Arial"/>
              <w:bCs/>
              <w:iCs/>
              <w:sz w:val="16"/>
              <w:szCs w:val="16"/>
              <w:lang w:eastAsia="x-none"/>
            </w:rPr>
          </w:pPr>
          <w:r w:rsidRPr="004F175E">
            <w:rPr>
              <w:rFonts w:ascii="Arial" w:hAnsi="Arial" w:cs="Arial"/>
              <w:bCs/>
              <w:iCs/>
              <w:sz w:val="16"/>
              <w:szCs w:val="16"/>
              <w:lang w:eastAsia="x-none"/>
            </w:rPr>
            <w:t>VPC</w:t>
          </w:r>
        </w:p>
      </w:tc>
    </w:tr>
    <w:tr w:rsidR="004341F3" w:rsidRPr="004F175E" w14:paraId="5DFDEC70" w14:textId="77777777" w:rsidTr="00116300">
      <w:trPr>
        <w:trHeight w:val="225"/>
      </w:trPr>
      <w:tc>
        <w:tcPr>
          <w:tcW w:w="1843" w:type="dxa"/>
          <w:vMerge/>
        </w:tcPr>
        <w:p w14:paraId="7004188E" w14:textId="77777777" w:rsidR="004341F3" w:rsidRPr="004F175E" w:rsidRDefault="004341F3" w:rsidP="004341F3">
          <w:pPr>
            <w:tabs>
              <w:tab w:val="center" w:pos="4320"/>
              <w:tab w:val="right" w:pos="8640"/>
            </w:tabs>
            <w:jc w:val="right"/>
            <w:rPr>
              <w:rFonts w:ascii="Arial" w:hAnsi="Arial"/>
              <w:b/>
              <w:sz w:val="16"/>
              <w:szCs w:val="16"/>
              <w:lang w:val="x-none" w:eastAsia="x-none"/>
            </w:rPr>
          </w:pPr>
        </w:p>
      </w:tc>
      <w:tc>
        <w:tcPr>
          <w:tcW w:w="1559" w:type="dxa"/>
          <w:shd w:val="clear" w:color="auto" w:fill="F2F2F2"/>
          <w:vAlign w:val="center"/>
        </w:tcPr>
        <w:p w14:paraId="682F02EF" w14:textId="77777777" w:rsidR="004341F3" w:rsidRPr="004F175E" w:rsidRDefault="004341F3" w:rsidP="004341F3">
          <w:pPr>
            <w:tabs>
              <w:tab w:val="center" w:pos="4320"/>
              <w:tab w:val="right" w:pos="8640"/>
            </w:tabs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  <w:t>DCN</w:t>
          </w:r>
        </w:p>
      </w:tc>
      <w:tc>
        <w:tcPr>
          <w:tcW w:w="1283" w:type="dxa"/>
          <w:shd w:val="clear" w:color="auto" w:fill="FFFFFF"/>
          <w:vAlign w:val="center"/>
        </w:tcPr>
        <w:p w14:paraId="6E9074B2" w14:textId="7EC90C39" w:rsidR="004341F3" w:rsidRPr="004F175E" w:rsidRDefault="00D77671" w:rsidP="004341F3">
          <w:pPr>
            <w:tabs>
              <w:tab w:val="center" w:pos="4320"/>
              <w:tab w:val="right" w:pos="8640"/>
            </w:tabs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115/2016</w:t>
          </w:r>
        </w:p>
      </w:tc>
      <w:tc>
        <w:tcPr>
          <w:tcW w:w="850" w:type="dxa"/>
          <w:shd w:val="clear" w:color="auto" w:fill="F2F2F2"/>
          <w:vAlign w:val="center"/>
        </w:tcPr>
        <w:p w14:paraId="36D9C3C1" w14:textId="77777777" w:rsidR="004341F3" w:rsidRPr="004F175E" w:rsidRDefault="004341F3" w:rsidP="004341F3">
          <w:pPr>
            <w:tabs>
              <w:tab w:val="center" w:pos="4320"/>
              <w:tab w:val="right" w:pos="8640"/>
            </w:tabs>
            <w:ind w:left="-248" w:firstLine="204"/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  <w:t>Revision</w:t>
          </w:r>
        </w:p>
      </w:tc>
      <w:tc>
        <w:tcPr>
          <w:tcW w:w="557" w:type="dxa"/>
          <w:vAlign w:val="center"/>
        </w:tcPr>
        <w:p w14:paraId="5B379CF3" w14:textId="380DA2E2" w:rsidR="004341F3" w:rsidRPr="001B2D84" w:rsidRDefault="00D77671" w:rsidP="004341F3">
          <w:pPr>
            <w:tabs>
              <w:tab w:val="center" w:pos="4320"/>
              <w:tab w:val="right" w:pos="8640"/>
            </w:tabs>
            <w:jc w:val="center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A</w:t>
          </w:r>
        </w:p>
      </w:tc>
      <w:tc>
        <w:tcPr>
          <w:tcW w:w="1339" w:type="dxa"/>
          <w:shd w:val="clear" w:color="auto" w:fill="F2F2F2"/>
          <w:vAlign w:val="center"/>
        </w:tcPr>
        <w:p w14:paraId="7F8D0E4F" w14:textId="77777777" w:rsidR="004341F3" w:rsidRPr="004F175E" w:rsidRDefault="004341F3" w:rsidP="004341F3">
          <w:pPr>
            <w:tabs>
              <w:tab w:val="center" w:pos="4320"/>
              <w:tab w:val="right" w:pos="8640"/>
            </w:tabs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  <w:t>Date Released</w:t>
          </w:r>
        </w:p>
      </w:tc>
      <w:tc>
        <w:tcPr>
          <w:tcW w:w="3059" w:type="dxa"/>
          <w:gridSpan w:val="2"/>
          <w:vAlign w:val="center"/>
        </w:tcPr>
        <w:p w14:paraId="616AEC73" w14:textId="04B11FBD" w:rsidR="004341F3" w:rsidRPr="004F175E" w:rsidRDefault="00F906FF" w:rsidP="004341F3">
          <w:pPr>
            <w:tabs>
              <w:tab w:val="center" w:pos="4320"/>
              <w:tab w:val="right" w:pos="8640"/>
            </w:tabs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03.10.2016</w:t>
          </w:r>
        </w:p>
      </w:tc>
    </w:tr>
    <w:tr w:rsidR="004341F3" w:rsidRPr="004F175E" w14:paraId="41D7EC5A" w14:textId="77777777" w:rsidTr="00116300">
      <w:trPr>
        <w:trHeight w:val="317"/>
      </w:trPr>
      <w:tc>
        <w:tcPr>
          <w:tcW w:w="1843" w:type="dxa"/>
          <w:vMerge/>
        </w:tcPr>
        <w:p w14:paraId="71647DC5" w14:textId="77777777" w:rsidR="004341F3" w:rsidRPr="004F175E" w:rsidRDefault="004341F3" w:rsidP="004341F3">
          <w:pPr>
            <w:tabs>
              <w:tab w:val="center" w:pos="4320"/>
              <w:tab w:val="right" w:pos="8640"/>
            </w:tabs>
            <w:jc w:val="right"/>
            <w:rPr>
              <w:rFonts w:ascii="Arial" w:hAnsi="Arial"/>
              <w:b/>
              <w:sz w:val="16"/>
              <w:szCs w:val="16"/>
              <w:lang w:val="x-none" w:eastAsia="x-none"/>
            </w:rPr>
          </w:pPr>
        </w:p>
      </w:tc>
      <w:tc>
        <w:tcPr>
          <w:tcW w:w="8647" w:type="dxa"/>
          <w:gridSpan w:val="7"/>
          <w:vAlign w:val="center"/>
        </w:tcPr>
        <w:p w14:paraId="3739DCC9" w14:textId="77777777" w:rsidR="004341F3" w:rsidRPr="004F175E" w:rsidRDefault="004341F3" w:rsidP="004341F3">
          <w:pPr>
            <w:tabs>
              <w:tab w:val="center" w:pos="4320"/>
              <w:tab w:val="right" w:pos="8640"/>
            </w:tabs>
            <w:jc w:val="right"/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t xml:space="preserve">Page 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begin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instrText xml:space="preserve"> PAGE </w:instrTex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separate"/>
          </w:r>
          <w:r w:rsidRPr="004F175E">
            <w:rPr>
              <w:rFonts w:ascii="Arial" w:hAnsi="Arial" w:cs="Arial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end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t xml:space="preserve"> of 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begin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instrText xml:space="preserve"> NUMPAGES  </w:instrTex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separate"/>
          </w:r>
          <w:r w:rsidRPr="004F175E">
            <w:rPr>
              <w:rFonts w:ascii="Arial" w:hAnsi="Arial" w:cs="Arial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end"/>
          </w:r>
        </w:p>
      </w:tc>
    </w:tr>
  </w:tbl>
  <w:p w14:paraId="39066567" w14:textId="77777777" w:rsidR="0008215C" w:rsidRPr="001D7456" w:rsidRDefault="0008215C" w:rsidP="00D77671">
    <w:pPr>
      <w:pStyle w:val="Header"/>
      <w:tabs>
        <w:tab w:val="center" w:pos="2304"/>
      </w:tabs>
      <w:jc w:val="right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A5CBF"/>
    <w:multiLevelType w:val="hybridMultilevel"/>
    <w:tmpl w:val="EC48084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37397"/>
    <w:multiLevelType w:val="hybridMultilevel"/>
    <w:tmpl w:val="6DD02530"/>
    <w:lvl w:ilvl="0" w:tplc="08090001">
      <w:start w:val="1"/>
      <w:numFmt w:val="bullet"/>
      <w:lvlText w:val=""/>
      <w:lvlJc w:val="left"/>
      <w:pPr>
        <w:tabs>
          <w:tab w:val="num" w:pos="868"/>
        </w:tabs>
        <w:ind w:left="8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88"/>
        </w:tabs>
        <w:ind w:left="15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08"/>
        </w:tabs>
        <w:ind w:left="23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28"/>
        </w:tabs>
        <w:ind w:left="30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48"/>
        </w:tabs>
        <w:ind w:left="37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68"/>
        </w:tabs>
        <w:ind w:left="44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88"/>
        </w:tabs>
        <w:ind w:left="51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08"/>
        </w:tabs>
        <w:ind w:left="59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28"/>
        </w:tabs>
        <w:ind w:left="6628" w:hanging="360"/>
      </w:pPr>
      <w:rPr>
        <w:rFonts w:ascii="Wingdings" w:hAnsi="Wingdings" w:hint="default"/>
      </w:rPr>
    </w:lvl>
  </w:abstractNum>
  <w:abstractNum w:abstractNumId="2" w15:restartNumberingAfterBreak="0">
    <w:nsid w:val="57F1088B"/>
    <w:multiLevelType w:val="hybridMultilevel"/>
    <w:tmpl w:val="BD980F94"/>
    <w:lvl w:ilvl="0" w:tplc="08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5DD8660F"/>
    <w:multiLevelType w:val="multilevel"/>
    <w:tmpl w:val="1E4CA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5C33E1"/>
    <w:multiLevelType w:val="hybridMultilevel"/>
    <w:tmpl w:val="3C7EFDE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4704183">
    <w:abstractNumId w:val="4"/>
  </w:num>
  <w:num w:numId="2" w16cid:durableId="16664271">
    <w:abstractNumId w:val="0"/>
  </w:num>
  <w:num w:numId="3" w16cid:durableId="1093279460">
    <w:abstractNumId w:val="3"/>
  </w:num>
  <w:num w:numId="4" w16cid:durableId="1327394675">
    <w:abstractNumId w:val="2"/>
  </w:num>
  <w:num w:numId="5" w16cid:durableId="1414014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28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Y3NDIzMzWzNDQ3sTRV0lEKTi0uzszPAykwrgUATPIk+SwAAAA="/>
  </w:docVars>
  <w:rsids>
    <w:rsidRoot w:val="008B56EA"/>
    <w:rsid w:val="0000616F"/>
    <w:rsid w:val="00016704"/>
    <w:rsid w:val="00024D6D"/>
    <w:rsid w:val="000253EF"/>
    <w:rsid w:val="00036BAC"/>
    <w:rsid w:val="000450FB"/>
    <w:rsid w:val="000456E0"/>
    <w:rsid w:val="00047448"/>
    <w:rsid w:val="00061B23"/>
    <w:rsid w:val="00074EEA"/>
    <w:rsid w:val="000775C0"/>
    <w:rsid w:val="00081961"/>
    <w:rsid w:val="0008215C"/>
    <w:rsid w:val="00083AC0"/>
    <w:rsid w:val="00096FB7"/>
    <w:rsid w:val="0009798E"/>
    <w:rsid w:val="000B1E32"/>
    <w:rsid w:val="000C4D98"/>
    <w:rsid w:val="000C6DCE"/>
    <w:rsid w:val="000D18D4"/>
    <w:rsid w:val="000E6866"/>
    <w:rsid w:val="000E6A9D"/>
    <w:rsid w:val="000F1638"/>
    <w:rsid w:val="000F654F"/>
    <w:rsid w:val="000F6A86"/>
    <w:rsid w:val="000F7741"/>
    <w:rsid w:val="000F7AF8"/>
    <w:rsid w:val="00103AF5"/>
    <w:rsid w:val="0011047D"/>
    <w:rsid w:val="00110805"/>
    <w:rsid w:val="00116300"/>
    <w:rsid w:val="00127140"/>
    <w:rsid w:val="00127E14"/>
    <w:rsid w:val="001448C4"/>
    <w:rsid w:val="00151C2B"/>
    <w:rsid w:val="00152519"/>
    <w:rsid w:val="00162EBC"/>
    <w:rsid w:val="00165015"/>
    <w:rsid w:val="00194669"/>
    <w:rsid w:val="001A5746"/>
    <w:rsid w:val="001D0B6F"/>
    <w:rsid w:val="001D4464"/>
    <w:rsid w:val="001D51BA"/>
    <w:rsid w:val="001D7456"/>
    <w:rsid w:val="001F1DA6"/>
    <w:rsid w:val="001F419A"/>
    <w:rsid w:val="00200D70"/>
    <w:rsid w:val="002130FB"/>
    <w:rsid w:val="00231F06"/>
    <w:rsid w:val="00235C6D"/>
    <w:rsid w:val="00281F0A"/>
    <w:rsid w:val="0028717A"/>
    <w:rsid w:val="00296AE9"/>
    <w:rsid w:val="0029772C"/>
    <w:rsid w:val="002A714C"/>
    <w:rsid w:val="002A74DD"/>
    <w:rsid w:val="002B644C"/>
    <w:rsid w:val="002D1795"/>
    <w:rsid w:val="002D27BE"/>
    <w:rsid w:val="002D27D8"/>
    <w:rsid w:val="002F0886"/>
    <w:rsid w:val="002F42BE"/>
    <w:rsid w:val="00305214"/>
    <w:rsid w:val="0030522C"/>
    <w:rsid w:val="00315540"/>
    <w:rsid w:val="00322B5D"/>
    <w:rsid w:val="00330F16"/>
    <w:rsid w:val="003518A4"/>
    <w:rsid w:val="00353B3D"/>
    <w:rsid w:val="00363D59"/>
    <w:rsid w:val="00366885"/>
    <w:rsid w:val="0036710B"/>
    <w:rsid w:val="00367DA9"/>
    <w:rsid w:val="00370A27"/>
    <w:rsid w:val="003876EB"/>
    <w:rsid w:val="003960C1"/>
    <w:rsid w:val="003A4B0D"/>
    <w:rsid w:val="003A6DE5"/>
    <w:rsid w:val="003B3356"/>
    <w:rsid w:val="003E6B9E"/>
    <w:rsid w:val="003F2B87"/>
    <w:rsid w:val="004028E8"/>
    <w:rsid w:val="00405A07"/>
    <w:rsid w:val="0040761C"/>
    <w:rsid w:val="004100B9"/>
    <w:rsid w:val="004102ED"/>
    <w:rsid w:val="00413F11"/>
    <w:rsid w:val="00422702"/>
    <w:rsid w:val="004320E4"/>
    <w:rsid w:val="00433326"/>
    <w:rsid w:val="004341F3"/>
    <w:rsid w:val="00437BD2"/>
    <w:rsid w:val="0044760E"/>
    <w:rsid w:val="00451BDC"/>
    <w:rsid w:val="00452092"/>
    <w:rsid w:val="00457712"/>
    <w:rsid w:val="00457B70"/>
    <w:rsid w:val="004744E5"/>
    <w:rsid w:val="00497CDE"/>
    <w:rsid w:val="004B0C0E"/>
    <w:rsid w:val="004B15FE"/>
    <w:rsid w:val="004B4222"/>
    <w:rsid w:val="004C3000"/>
    <w:rsid w:val="004C77E4"/>
    <w:rsid w:val="004E2338"/>
    <w:rsid w:val="004E56BB"/>
    <w:rsid w:val="004E7BD6"/>
    <w:rsid w:val="00514F63"/>
    <w:rsid w:val="00515B85"/>
    <w:rsid w:val="00526FE1"/>
    <w:rsid w:val="005305C5"/>
    <w:rsid w:val="00532889"/>
    <w:rsid w:val="0053784D"/>
    <w:rsid w:val="00556DAD"/>
    <w:rsid w:val="00566006"/>
    <w:rsid w:val="0058533B"/>
    <w:rsid w:val="0059038A"/>
    <w:rsid w:val="00593D49"/>
    <w:rsid w:val="00594437"/>
    <w:rsid w:val="005A478F"/>
    <w:rsid w:val="005B0369"/>
    <w:rsid w:val="005B427B"/>
    <w:rsid w:val="005C2C4E"/>
    <w:rsid w:val="005C3459"/>
    <w:rsid w:val="005D0C55"/>
    <w:rsid w:val="005D2A27"/>
    <w:rsid w:val="005D3217"/>
    <w:rsid w:val="005F26F0"/>
    <w:rsid w:val="005F4CA8"/>
    <w:rsid w:val="005F6416"/>
    <w:rsid w:val="00602830"/>
    <w:rsid w:val="006211F2"/>
    <w:rsid w:val="00626221"/>
    <w:rsid w:val="006305C7"/>
    <w:rsid w:val="0063355F"/>
    <w:rsid w:val="00636BFF"/>
    <w:rsid w:val="00644006"/>
    <w:rsid w:val="00644D07"/>
    <w:rsid w:val="006470CE"/>
    <w:rsid w:val="00647F71"/>
    <w:rsid w:val="00651E06"/>
    <w:rsid w:val="00652FCA"/>
    <w:rsid w:val="00653792"/>
    <w:rsid w:val="00667D54"/>
    <w:rsid w:val="00672CFB"/>
    <w:rsid w:val="00673486"/>
    <w:rsid w:val="00684ED8"/>
    <w:rsid w:val="00690916"/>
    <w:rsid w:val="006A1F78"/>
    <w:rsid w:val="006A7B29"/>
    <w:rsid w:val="006D6D47"/>
    <w:rsid w:val="006E0B8F"/>
    <w:rsid w:val="006E144D"/>
    <w:rsid w:val="006F32B3"/>
    <w:rsid w:val="006F38A0"/>
    <w:rsid w:val="006F6992"/>
    <w:rsid w:val="0071149E"/>
    <w:rsid w:val="00712A41"/>
    <w:rsid w:val="00727C4F"/>
    <w:rsid w:val="00730527"/>
    <w:rsid w:val="00732C3C"/>
    <w:rsid w:val="00740639"/>
    <w:rsid w:val="00742D34"/>
    <w:rsid w:val="00746BBC"/>
    <w:rsid w:val="00760A68"/>
    <w:rsid w:val="00767AC2"/>
    <w:rsid w:val="0077225A"/>
    <w:rsid w:val="007A1F78"/>
    <w:rsid w:val="007B589A"/>
    <w:rsid w:val="007C1902"/>
    <w:rsid w:val="007C1C52"/>
    <w:rsid w:val="007D2DD3"/>
    <w:rsid w:val="007E4489"/>
    <w:rsid w:val="007F21C6"/>
    <w:rsid w:val="00806F0B"/>
    <w:rsid w:val="0080713E"/>
    <w:rsid w:val="00820642"/>
    <w:rsid w:val="0085130F"/>
    <w:rsid w:val="008529CF"/>
    <w:rsid w:val="00855E47"/>
    <w:rsid w:val="00862D8E"/>
    <w:rsid w:val="00875FA3"/>
    <w:rsid w:val="008808B7"/>
    <w:rsid w:val="008A127E"/>
    <w:rsid w:val="008B56EA"/>
    <w:rsid w:val="008B791C"/>
    <w:rsid w:val="008C06D9"/>
    <w:rsid w:val="008C0F59"/>
    <w:rsid w:val="008C23BD"/>
    <w:rsid w:val="008C677A"/>
    <w:rsid w:val="008E070B"/>
    <w:rsid w:val="008F4BE0"/>
    <w:rsid w:val="00915023"/>
    <w:rsid w:val="009228DA"/>
    <w:rsid w:val="009341AA"/>
    <w:rsid w:val="009358D6"/>
    <w:rsid w:val="00947102"/>
    <w:rsid w:val="00950E60"/>
    <w:rsid w:val="00961930"/>
    <w:rsid w:val="00962940"/>
    <w:rsid w:val="00962B2D"/>
    <w:rsid w:val="0096356D"/>
    <w:rsid w:val="009647C8"/>
    <w:rsid w:val="00965032"/>
    <w:rsid w:val="009737BA"/>
    <w:rsid w:val="00974B03"/>
    <w:rsid w:val="009A1852"/>
    <w:rsid w:val="009A251E"/>
    <w:rsid w:val="009D0110"/>
    <w:rsid w:val="009D2213"/>
    <w:rsid w:val="009D4A13"/>
    <w:rsid w:val="009D724E"/>
    <w:rsid w:val="009D7C33"/>
    <w:rsid w:val="009E0D59"/>
    <w:rsid w:val="009E67D6"/>
    <w:rsid w:val="009F2B88"/>
    <w:rsid w:val="009F4A50"/>
    <w:rsid w:val="00A025F1"/>
    <w:rsid w:val="00A17237"/>
    <w:rsid w:val="00A27D8A"/>
    <w:rsid w:val="00A3538D"/>
    <w:rsid w:val="00A426B2"/>
    <w:rsid w:val="00A55891"/>
    <w:rsid w:val="00A62EB9"/>
    <w:rsid w:val="00A8490D"/>
    <w:rsid w:val="00AA00F6"/>
    <w:rsid w:val="00AA673D"/>
    <w:rsid w:val="00AA71EC"/>
    <w:rsid w:val="00AA7DCA"/>
    <w:rsid w:val="00AB04FD"/>
    <w:rsid w:val="00AB4CFB"/>
    <w:rsid w:val="00AB67AF"/>
    <w:rsid w:val="00AD05AD"/>
    <w:rsid w:val="00AE2600"/>
    <w:rsid w:val="00AF0A1F"/>
    <w:rsid w:val="00AF690A"/>
    <w:rsid w:val="00B02227"/>
    <w:rsid w:val="00B02EC0"/>
    <w:rsid w:val="00B04129"/>
    <w:rsid w:val="00B1163D"/>
    <w:rsid w:val="00B225CD"/>
    <w:rsid w:val="00B32952"/>
    <w:rsid w:val="00B33308"/>
    <w:rsid w:val="00B52F1C"/>
    <w:rsid w:val="00B67F01"/>
    <w:rsid w:val="00B70BB3"/>
    <w:rsid w:val="00B86751"/>
    <w:rsid w:val="00BC1A6C"/>
    <w:rsid w:val="00BC538C"/>
    <w:rsid w:val="00BD1F6F"/>
    <w:rsid w:val="00BD665E"/>
    <w:rsid w:val="00BE2CF9"/>
    <w:rsid w:val="00BE3142"/>
    <w:rsid w:val="00BE345A"/>
    <w:rsid w:val="00C0440B"/>
    <w:rsid w:val="00C16206"/>
    <w:rsid w:val="00C16F73"/>
    <w:rsid w:val="00C20246"/>
    <w:rsid w:val="00C20C68"/>
    <w:rsid w:val="00C40448"/>
    <w:rsid w:val="00C567E8"/>
    <w:rsid w:val="00C62DDE"/>
    <w:rsid w:val="00C74AD7"/>
    <w:rsid w:val="00C82F93"/>
    <w:rsid w:val="00C96170"/>
    <w:rsid w:val="00CB1398"/>
    <w:rsid w:val="00CB40AF"/>
    <w:rsid w:val="00CC01D7"/>
    <w:rsid w:val="00CC04F8"/>
    <w:rsid w:val="00CC53A2"/>
    <w:rsid w:val="00CC56E1"/>
    <w:rsid w:val="00CD67EC"/>
    <w:rsid w:val="00CD7471"/>
    <w:rsid w:val="00D00EA5"/>
    <w:rsid w:val="00D10F4D"/>
    <w:rsid w:val="00D1451D"/>
    <w:rsid w:val="00D34112"/>
    <w:rsid w:val="00D34289"/>
    <w:rsid w:val="00D50478"/>
    <w:rsid w:val="00D522BF"/>
    <w:rsid w:val="00D52F88"/>
    <w:rsid w:val="00D63E26"/>
    <w:rsid w:val="00D71064"/>
    <w:rsid w:val="00D7363A"/>
    <w:rsid w:val="00D73B21"/>
    <w:rsid w:val="00D75BC7"/>
    <w:rsid w:val="00D75DC5"/>
    <w:rsid w:val="00D77671"/>
    <w:rsid w:val="00D8014F"/>
    <w:rsid w:val="00D82308"/>
    <w:rsid w:val="00DC1883"/>
    <w:rsid w:val="00DE3FFA"/>
    <w:rsid w:val="00DE560A"/>
    <w:rsid w:val="00DE673E"/>
    <w:rsid w:val="00DF795F"/>
    <w:rsid w:val="00E04031"/>
    <w:rsid w:val="00E05758"/>
    <w:rsid w:val="00E07FC5"/>
    <w:rsid w:val="00E24DAC"/>
    <w:rsid w:val="00E26278"/>
    <w:rsid w:val="00E27ED3"/>
    <w:rsid w:val="00E3079B"/>
    <w:rsid w:val="00E42D04"/>
    <w:rsid w:val="00E46035"/>
    <w:rsid w:val="00E52118"/>
    <w:rsid w:val="00E526D7"/>
    <w:rsid w:val="00E703B3"/>
    <w:rsid w:val="00EA4520"/>
    <w:rsid w:val="00EA6608"/>
    <w:rsid w:val="00EB004F"/>
    <w:rsid w:val="00EB2919"/>
    <w:rsid w:val="00EB370E"/>
    <w:rsid w:val="00EC4C8D"/>
    <w:rsid w:val="00EC58AB"/>
    <w:rsid w:val="00EE090C"/>
    <w:rsid w:val="00EF4168"/>
    <w:rsid w:val="00F07B5F"/>
    <w:rsid w:val="00F2689B"/>
    <w:rsid w:val="00F32371"/>
    <w:rsid w:val="00F3520F"/>
    <w:rsid w:val="00F42DDE"/>
    <w:rsid w:val="00F445BF"/>
    <w:rsid w:val="00F4595D"/>
    <w:rsid w:val="00F5099D"/>
    <w:rsid w:val="00F62D70"/>
    <w:rsid w:val="00F85E16"/>
    <w:rsid w:val="00F906FF"/>
    <w:rsid w:val="00FB1F3D"/>
    <w:rsid w:val="00FC4D2E"/>
    <w:rsid w:val="00FC60CD"/>
    <w:rsid w:val="00FD4A3D"/>
    <w:rsid w:val="00FE35E1"/>
    <w:rsid w:val="00FE4E35"/>
    <w:rsid w:val="00FF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4470B1"/>
  <w15:chartTrackingRefBased/>
  <w15:docId w15:val="{43EFB604-43C4-48FD-A218-4B525CE2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32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32C3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32C3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E3F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30FB"/>
    <w:pPr>
      <w:ind w:left="720"/>
    </w:pPr>
  </w:style>
  <w:style w:type="character" w:customStyle="1" w:styleId="HeaderChar">
    <w:name w:val="Header Char"/>
    <w:link w:val="Header"/>
    <w:uiPriority w:val="99"/>
    <w:rsid w:val="001D7456"/>
    <w:rPr>
      <w:sz w:val="24"/>
      <w:szCs w:val="24"/>
      <w:lang w:val="en-GB" w:eastAsia="en-GB"/>
    </w:rPr>
  </w:style>
  <w:style w:type="character" w:customStyle="1" w:styleId="FooterChar">
    <w:name w:val="Footer Char"/>
    <w:link w:val="Footer"/>
    <w:uiPriority w:val="99"/>
    <w:rsid w:val="001D7456"/>
    <w:rPr>
      <w:sz w:val="24"/>
      <w:szCs w:val="24"/>
      <w:lang w:val="en-GB" w:eastAsia="en-GB"/>
    </w:rPr>
  </w:style>
  <w:style w:type="character" w:customStyle="1" w:styleId="CharacterStyle2">
    <w:name w:val="Character Style 2"/>
    <w:uiPriority w:val="99"/>
    <w:rsid w:val="00E04031"/>
    <w:rPr>
      <w:rFonts w:ascii="Cambria" w:hAnsi="Cambria" w:cs="Cambria"/>
      <w:sz w:val="22"/>
      <w:szCs w:val="22"/>
    </w:rPr>
  </w:style>
  <w:style w:type="paragraph" w:customStyle="1" w:styleId="Style1">
    <w:name w:val="Style 1"/>
    <w:basedOn w:val="Normal"/>
    <w:uiPriority w:val="99"/>
    <w:rsid w:val="00E04031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CharacterStyle1">
    <w:name w:val="Character Style 1"/>
    <w:uiPriority w:val="99"/>
    <w:rsid w:val="00E040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yf\Local%20Settings\Temporary%20Internet%20Files\OLKCB\BTEC%20REG_FORM%20oct_2005%20revis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BTEC REG_FORM oct_2005 revised</Template>
  <TotalTime>8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rf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rayf</dc:creator>
  <cp:keywords/>
  <cp:lastModifiedBy>Caroline Duncan</cp:lastModifiedBy>
  <cp:revision>3</cp:revision>
  <cp:lastPrinted>2015-02-12T16:32:00Z</cp:lastPrinted>
  <dcterms:created xsi:type="dcterms:W3CDTF">2026-04-29T12:56:00Z</dcterms:created>
  <dcterms:modified xsi:type="dcterms:W3CDTF">2026-04-29T12:58:00Z</dcterms:modified>
</cp:coreProperties>
</file>